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0" w:type="auto"/>
        <w:tblBorders>
          <w:top w:val="single" w:sz="12" w:space="0" w:color="008AA1" w:themeColor="accent4"/>
          <w:left w:val="single" w:sz="12" w:space="0" w:color="008AA1" w:themeColor="accent4"/>
          <w:bottom w:val="single" w:sz="12" w:space="0" w:color="008AA1" w:themeColor="accent4"/>
          <w:right w:val="single" w:sz="12" w:space="0" w:color="008AA1" w:themeColor="accent4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2"/>
      </w:tblGrid>
      <w:tr w:rsidR="00FF0BB5" w14:paraId="28564D8E" w14:textId="77777777" w:rsidTr="00DB3786">
        <w:trPr>
          <w:trHeight w:val="454"/>
        </w:trPr>
        <w:tc>
          <w:tcPr>
            <w:tcW w:w="9182" w:type="dxa"/>
            <w:vAlign w:val="center"/>
          </w:tcPr>
          <w:sdt>
            <w:sdtPr>
              <w:alias w:val="Titre "/>
              <w:tag w:val=""/>
              <w:id w:val="801957442"/>
              <w:placeholder>
                <w:docPart w:val="3447EC2E631549AA86F064E4B17A26F8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p w14:paraId="008924D2" w14:textId="35FCAC98" w:rsidR="00FF0BB5" w:rsidRPr="00BC71A9" w:rsidRDefault="00DC2A94" w:rsidP="00BC71A9">
                <w:pPr>
                  <w:pStyle w:val="Titredelanote"/>
                </w:pPr>
                <w:r>
                  <w:t>Fiche de renseignement porteur de projet</w:t>
                </w:r>
              </w:p>
            </w:sdtContent>
          </w:sdt>
        </w:tc>
      </w:tr>
      <w:tr w:rsidR="00FF0BB5" w14:paraId="58787926" w14:textId="77777777" w:rsidTr="00DB3786">
        <w:trPr>
          <w:trHeight w:val="454"/>
        </w:trPr>
        <w:tc>
          <w:tcPr>
            <w:tcW w:w="9182" w:type="dxa"/>
            <w:vAlign w:val="center"/>
          </w:tcPr>
          <w:p w14:paraId="11E9FC15" w14:textId="1BDCDDE7" w:rsidR="00FF0BB5" w:rsidRPr="00D502CD" w:rsidRDefault="00DC2A94" w:rsidP="00D502CD">
            <w:pPr>
              <w:pStyle w:val="SoustitreNote"/>
            </w:pPr>
            <w:r>
              <w:t>POUR COMMERCE ET SERVICE</w:t>
            </w:r>
          </w:p>
        </w:tc>
      </w:tr>
    </w:tbl>
    <w:p w14:paraId="20CC7BE3" w14:textId="77777777" w:rsidR="00523EB8" w:rsidRPr="0094001C" w:rsidRDefault="00523EB8" w:rsidP="00523EB8">
      <w:pPr>
        <w:rPr>
          <w:sz w:val="10"/>
          <w:szCs w:val="10"/>
        </w:rPr>
      </w:pPr>
    </w:p>
    <w:p w14:paraId="0CDB3BA4" w14:textId="13137340" w:rsidR="00AF3778" w:rsidRDefault="00DC2A94" w:rsidP="00523EB8">
      <w:pPr>
        <w:pStyle w:val="Titre1"/>
      </w:pPr>
      <w:r>
        <w:t>Identité du porteur de projet</w:t>
      </w:r>
    </w:p>
    <w:p w14:paraId="6372A95D" w14:textId="77777777" w:rsidR="00DC2A94" w:rsidRPr="00DC2A94" w:rsidRDefault="00DC2A94" w:rsidP="00DC2A94">
      <w:pPr>
        <w:spacing w:after="0"/>
      </w:pPr>
    </w:p>
    <w:p w14:paraId="048346E3" w14:textId="4EA0CA7E" w:rsidR="00215537" w:rsidRPr="00E01960" w:rsidRDefault="00215537" w:rsidP="00215537">
      <w:pPr>
        <w:pStyle w:val="Paragraphedeliste"/>
        <w:ind w:left="0"/>
        <w:rPr>
          <w:rFonts w:cs="Calibri"/>
        </w:rPr>
      </w:pPr>
      <w:r w:rsidRPr="00E01960">
        <w:rPr>
          <w:rFonts w:cs="Calibri"/>
        </w:rPr>
        <w:t>Nom</w:t>
      </w:r>
      <w:r w:rsidRPr="00E01960">
        <w:rPr>
          <w:rFonts w:cs="Calibri"/>
        </w:rPr>
        <w:t xml:space="preserve"> : ......................................................................................</w:t>
      </w:r>
      <w:r>
        <w:rPr>
          <w:rFonts w:cs="Calibri"/>
        </w:rPr>
        <w:t xml:space="preserve"> </w:t>
      </w:r>
      <w:r w:rsidRPr="00E01960">
        <w:rPr>
          <w:rFonts w:cs="Calibri"/>
        </w:rPr>
        <w:t>Prénom</w:t>
      </w:r>
      <w:r>
        <w:rPr>
          <w:rFonts w:cs="Calibri"/>
        </w:rPr>
        <w:t xml:space="preserve"> : </w:t>
      </w:r>
      <w:r w:rsidRPr="00E01960">
        <w:rPr>
          <w:rFonts w:cs="Calibri"/>
        </w:rPr>
        <w:t>.....................................................</w:t>
      </w:r>
    </w:p>
    <w:p w14:paraId="3B431741" w14:textId="09EBE67C" w:rsidR="00215537" w:rsidRPr="00E01960" w:rsidRDefault="00215537" w:rsidP="00215537">
      <w:pPr>
        <w:pStyle w:val="Paragraphedeliste"/>
        <w:ind w:left="0"/>
        <w:rPr>
          <w:rFonts w:cs="Calibri"/>
        </w:rPr>
      </w:pPr>
      <w:r w:rsidRPr="00E01960">
        <w:rPr>
          <w:rFonts w:cs="Calibr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0B4C19" wp14:editId="603FC816">
                <wp:simplePos x="0" y="0"/>
                <wp:positionH relativeFrom="column">
                  <wp:posOffset>1824990</wp:posOffset>
                </wp:positionH>
                <wp:positionV relativeFrom="paragraph">
                  <wp:posOffset>54610</wp:posOffset>
                </wp:positionV>
                <wp:extent cx="152400" cy="90805"/>
                <wp:effectExtent l="9525" t="6985" r="9525" b="6985"/>
                <wp:wrapNone/>
                <wp:docPr id="84736945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5B0566" id="Rectangle 4" o:spid="_x0000_s1026" style="position:absolute;margin-left:143.7pt;margin-top:4.3pt;width:12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"/>
            </w:pict>
          </mc:Fallback>
        </mc:AlternateContent>
      </w:r>
      <w:r w:rsidRPr="00E01960">
        <w:rPr>
          <w:rFonts w:cs="Calibri"/>
        </w:rPr>
        <w:t>Age :</w:t>
      </w:r>
      <w:r w:rsidRPr="00E01960">
        <w:rPr>
          <w:rFonts w:cs="Calibri"/>
        </w:rPr>
        <w:tab/>
        <w:t>20 à 28 ans</w:t>
      </w:r>
      <w:r w:rsidRPr="00E01960">
        <w:rPr>
          <w:rFonts w:cs="Calibri"/>
        </w:rPr>
        <w:tab/>
      </w:r>
      <w:r w:rsidRPr="00E01960">
        <w:rPr>
          <w:rFonts w:cs="Calibri"/>
        </w:rPr>
        <w:tab/>
      </w:r>
    </w:p>
    <w:p w14:paraId="17DFF993" w14:textId="66A7E374" w:rsidR="00215537" w:rsidRPr="00E01960" w:rsidRDefault="00215537" w:rsidP="00215537">
      <w:pPr>
        <w:pStyle w:val="Paragraphedeliste"/>
        <w:ind w:left="0"/>
        <w:rPr>
          <w:rFonts w:cs="Calibri"/>
        </w:rPr>
      </w:pPr>
      <w:r w:rsidRPr="00CA7C1B">
        <w:rPr>
          <w:rFonts w:cs="Calibr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7300B2" wp14:editId="5699D5B2">
                <wp:simplePos x="0" y="0"/>
                <wp:positionH relativeFrom="column">
                  <wp:posOffset>1824990</wp:posOffset>
                </wp:positionH>
                <wp:positionV relativeFrom="paragraph">
                  <wp:posOffset>43815</wp:posOffset>
                </wp:positionV>
                <wp:extent cx="152400" cy="90805"/>
                <wp:effectExtent l="9525" t="11430" r="9525" b="12065"/>
                <wp:wrapNone/>
                <wp:docPr id="205171709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550237" id="Rectangle 3" o:spid="_x0000_s1026" style="position:absolute;margin-left:143.7pt;margin-top:3.45pt;width:12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"/>
            </w:pict>
          </mc:Fallback>
        </mc:AlternateContent>
      </w:r>
      <w:r w:rsidRPr="00E01960">
        <w:rPr>
          <w:rFonts w:cs="Calibri"/>
        </w:rPr>
        <w:tab/>
        <w:t>29 à 38 ans</w:t>
      </w:r>
    </w:p>
    <w:p w14:paraId="06763188" w14:textId="10445D6D" w:rsidR="00215537" w:rsidRPr="00E01960" w:rsidRDefault="00215537" w:rsidP="00215537">
      <w:pPr>
        <w:pStyle w:val="Paragraphedeliste"/>
        <w:ind w:left="0"/>
        <w:rPr>
          <w:rFonts w:cs="Calibri"/>
        </w:rPr>
      </w:pPr>
      <w:r w:rsidRPr="00CA7C1B">
        <w:rPr>
          <w:rFonts w:cs="Calibr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EE8D8D" wp14:editId="1AB44193">
                <wp:simplePos x="0" y="0"/>
                <wp:positionH relativeFrom="column">
                  <wp:posOffset>1824990</wp:posOffset>
                </wp:positionH>
                <wp:positionV relativeFrom="paragraph">
                  <wp:posOffset>39370</wp:posOffset>
                </wp:positionV>
                <wp:extent cx="152400" cy="90805"/>
                <wp:effectExtent l="9525" t="12700" r="9525" b="10795"/>
                <wp:wrapNone/>
                <wp:docPr id="93175150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D3145" id="Rectangle 2" o:spid="_x0000_s1026" style="position:absolute;margin-left:143.7pt;margin-top:3.1pt;width:12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"/>
            </w:pict>
          </mc:Fallback>
        </mc:AlternateContent>
      </w:r>
      <w:r w:rsidRPr="00E01960">
        <w:rPr>
          <w:rFonts w:cs="Calibri"/>
        </w:rPr>
        <w:tab/>
        <w:t>39 à 45 ans</w:t>
      </w:r>
    </w:p>
    <w:p w14:paraId="7F56D990" w14:textId="5955B798" w:rsidR="00215537" w:rsidRPr="00E01960" w:rsidRDefault="00215537" w:rsidP="00215537">
      <w:pPr>
        <w:pStyle w:val="Paragraphedeliste"/>
        <w:ind w:left="0"/>
        <w:rPr>
          <w:rFonts w:cs="Calibri"/>
        </w:rPr>
      </w:pPr>
      <w:r>
        <w:rPr>
          <w:rFonts w:cs="Calibr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B90860" wp14:editId="1CCC012C">
                <wp:simplePos x="0" y="0"/>
                <wp:positionH relativeFrom="column">
                  <wp:posOffset>1824990</wp:posOffset>
                </wp:positionH>
                <wp:positionV relativeFrom="paragraph">
                  <wp:posOffset>52070</wp:posOffset>
                </wp:positionV>
                <wp:extent cx="152400" cy="90805"/>
                <wp:effectExtent l="9525" t="12065" r="9525" b="11430"/>
                <wp:wrapNone/>
                <wp:docPr id="32093019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7407EC" id="Rectangle 1" o:spid="_x0000_s1026" style="position:absolute;margin-left:143.7pt;margin-top:4.1pt;width:12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"/>
            </w:pict>
          </mc:Fallback>
        </mc:AlternateContent>
      </w:r>
      <w:r w:rsidRPr="00E01960">
        <w:rPr>
          <w:rFonts w:cs="Calibri"/>
        </w:rPr>
        <w:tab/>
        <w:t>46 ans et plus</w:t>
      </w:r>
    </w:p>
    <w:p w14:paraId="3D0B77B1" w14:textId="77777777" w:rsidR="00215537" w:rsidRDefault="00215537" w:rsidP="00215537">
      <w:pPr>
        <w:pStyle w:val="Paragraphedeliste"/>
        <w:ind w:left="0"/>
        <w:rPr>
          <w:rFonts w:cs="Calibri"/>
        </w:rPr>
      </w:pPr>
    </w:p>
    <w:p w14:paraId="53D935AE" w14:textId="77777777" w:rsidR="00215537" w:rsidRDefault="00215537" w:rsidP="00215537">
      <w:pPr>
        <w:pStyle w:val="Paragraphedeliste"/>
        <w:ind w:left="0"/>
        <w:rPr>
          <w:rFonts w:cs="Calibri"/>
        </w:rPr>
      </w:pPr>
      <w:r w:rsidRPr="00E01960">
        <w:rPr>
          <w:rFonts w:cs="Calibri"/>
        </w:rPr>
        <w:t xml:space="preserve">Coordonnées : </w:t>
      </w:r>
      <w:r w:rsidRPr="00E01960">
        <w:rPr>
          <w:rFonts w:cs="Calibri"/>
        </w:rPr>
        <w:tab/>
      </w:r>
    </w:p>
    <w:p w14:paraId="41E55B21" w14:textId="6413576F" w:rsidR="00215537" w:rsidRPr="00E01960" w:rsidRDefault="00215537" w:rsidP="00215537">
      <w:pPr>
        <w:pStyle w:val="Paragraphedeliste"/>
        <w:ind w:left="0" w:firstLine="708"/>
        <w:rPr>
          <w:rFonts w:cs="Calibri"/>
        </w:rPr>
      </w:pPr>
      <w:r w:rsidRPr="00E01960">
        <w:rPr>
          <w:rFonts w:cs="Calibri"/>
        </w:rPr>
        <w:t>Téléphone</w:t>
      </w:r>
      <w:r>
        <w:rPr>
          <w:rFonts w:cs="Calibri"/>
        </w:rPr>
        <w:t xml:space="preserve"> : </w:t>
      </w:r>
      <w:r w:rsidRPr="00E01960">
        <w:rPr>
          <w:rFonts w:cs="Calibri"/>
        </w:rPr>
        <w:t>....................................</w:t>
      </w:r>
      <w:r>
        <w:rPr>
          <w:rFonts w:cs="Calibri"/>
        </w:rPr>
        <w:t> </w:t>
      </w:r>
      <w:r w:rsidRPr="00E01960">
        <w:rPr>
          <w:rFonts w:cs="Calibri"/>
        </w:rPr>
        <w:t>Mobile :</w:t>
      </w:r>
      <w:r>
        <w:rPr>
          <w:rFonts w:cs="Calibri"/>
        </w:rPr>
        <w:t xml:space="preserve"> </w:t>
      </w:r>
      <w:r w:rsidRPr="00E01960">
        <w:rPr>
          <w:rFonts w:cs="Calibri"/>
        </w:rPr>
        <w:t>...........................................</w:t>
      </w:r>
    </w:p>
    <w:p w14:paraId="16E5D789" w14:textId="35DFC034" w:rsidR="00215537" w:rsidRPr="00E01960" w:rsidRDefault="00215537" w:rsidP="00215537">
      <w:pPr>
        <w:pStyle w:val="Paragraphedeliste"/>
        <w:ind w:left="0" w:firstLine="708"/>
        <w:rPr>
          <w:rFonts w:cs="Calibri"/>
        </w:rPr>
      </w:pPr>
      <w:r w:rsidRPr="00E01960">
        <w:rPr>
          <w:rFonts w:cs="Calibri"/>
        </w:rPr>
        <w:t>Mail : ..............................................................................................................................................</w:t>
      </w:r>
      <w:r>
        <w:rPr>
          <w:rFonts w:cs="Calibri"/>
        </w:rPr>
        <w:t>.</w:t>
      </w:r>
    </w:p>
    <w:p w14:paraId="424B76A4" w14:textId="77777777" w:rsidR="00215537" w:rsidRDefault="00215537" w:rsidP="00215537">
      <w:pPr>
        <w:pStyle w:val="Paragraphedeliste"/>
        <w:ind w:left="0"/>
        <w:rPr>
          <w:rFonts w:cs="Calibri"/>
        </w:rPr>
      </w:pPr>
    </w:p>
    <w:p w14:paraId="0A8A4E62" w14:textId="1B811691" w:rsidR="00215537" w:rsidRDefault="00215537" w:rsidP="00215537">
      <w:pPr>
        <w:pStyle w:val="Paragraphedeliste"/>
        <w:ind w:left="0"/>
        <w:rPr>
          <w:rFonts w:cs="Calibri"/>
        </w:rPr>
      </w:pPr>
      <w:r w:rsidRPr="00E01960">
        <w:rPr>
          <w:rFonts w:cs="Calibri"/>
        </w:rPr>
        <w:t xml:space="preserve">Parcours de carrière qui explicite ce qui vous amène à développer votre concept de distribution </w:t>
      </w:r>
    </w:p>
    <w:p w14:paraId="220A5004" w14:textId="77777777" w:rsidR="00215537" w:rsidRDefault="00215537" w:rsidP="00215537">
      <w:pPr>
        <w:pStyle w:val="Paragraphedeliste"/>
        <w:ind w:left="0"/>
        <w:rPr>
          <w:rFonts w:cs="Calibri"/>
        </w:rPr>
      </w:pPr>
      <w:r w:rsidRPr="00E01960">
        <w:rPr>
          <w:rFonts w:cs="Calibri"/>
        </w:rPr>
        <w:t>(CV à joindre éventuellement)</w:t>
      </w:r>
    </w:p>
    <w:p w14:paraId="76EDAE22" w14:textId="16A2D4BA" w:rsidR="00215537" w:rsidRPr="00E01960" w:rsidRDefault="00215537" w:rsidP="00215537">
      <w:pPr>
        <w:pStyle w:val="Paragraphedeliste"/>
        <w:ind w:left="0"/>
        <w:rPr>
          <w:rFonts w:cs="Calibri"/>
        </w:rPr>
      </w:pPr>
      <w:r w:rsidRPr="00E01960">
        <w:rPr>
          <w:rFonts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Calibri"/>
        </w:rPr>
        <w:t>...........................................................................................................................</w:t>
      </w:r>
    </w:p>
    <w:p w14:paraId="6B477C3E" w14:textId="0B0CB9A2" w:rsidR="00DC2A94" w:rsidRDefault="00DC2A94" w:rsidP="00DC2A94">
      <w:pPr>
        <w:pStyle w:val="Titre1"/>
      </w:pPr>
      <w:r>
        <w:t xml:space="preserve">CAracteristiques du concept/enseigne </w:t>
      </w:r>
    </w:p>
    <w:p w14:paraId="1D0594B1" w14:textId="77777777" w:rsidR="00DC2A94" w:rsidRDefault="00DC2A94" w:rsidP="00DC2A94">
      <w:pPr>
        <w:spacing w:after="0"/>
        <w:rPr>
          <w:noProof/>
        </w:rPr>
      </w:pPr>
    </w:p>
    <w:p w14:paraId="759CDF74" w14:textId="75FE6500" w:rsidR="00215537" w:rsidRDefault="00215537" w:rsidP="00215537">
      <w:pPr>
        <w:pStyle w:val="Paragraphedeliste"/>
        <w:ind w:left="0"/>
        <w:rPr>
          <w:rFonts w:cs="Calibri"/>
        </w:rPr>
      </w:pPr>
      <w:r w:rsidRPr="00E01960">
        <w:rPr>
          <w:rFonts w:cs="Calibri"/>
        </w:rPr>
        <w:t>Nom</w:t>
      </w:r>
      <w:r>
        <w:rPr>
          <w:rFonts w:cs="Calibri"/>
        </w:rPr>
        <w:t xml:space="preserve"> </w:t>
      </w:r>
      <w:r w:rsidRPr="00E01960">
        <w:rPr>
          <w:rFonts w:cs="Calibri"/>
        </w:rPr>
        <w:t>du concept ou de l’enseigne.................................................................................................................</w:t>
      </w:r>
    </w:p>
    <w:p w14:paraId="7662303E" w14:textId="77777777" w:rsidR="00215537" w:rsidRPr="00E01960" w:rsidRDefault="00215537" w:rsidP="00215537">
      <w:pPr>
        <w:pStyle w:val="Paragraphedeliste"/>
        <w:ind w:left="0"/>
        <w:rPr>
          <w:rFonts w:cs="Calibri"/>
        </w:rPr>
      </w:pPr>
    </w:p>
    <w:p w14:paraId="2BA10670" w14:textId="2A925022" w:rsidR="00215537" w:rsidRDefault="00215537" w:rsidP="00215537">
      <w:pPr>
        <w:pStyle w:val="Paragraphedeliste"/>
        <w:ind w:left="0"/>
        <w:rPr>
          <w:rFonts w:cs="Calibri"/>
        </w:rPr>
      </w:pPr>
      <w:r w:rsidRPr="00CA7C1B">
        <w:rPr>
          <w:rFonts w:cs="Calibri"/>
        </w:rPr>
        <w:t xml:space="preserve">Nom de Société </w:t>
      </w:r>
      <w:r>
        <w:rPr>
          <w:rFonts w:cs="Calibri"/>
        </w:rPr>
        <w:t>(</w:t>
      </w:r>
      <w:r w:rsidRPr="00CA7C1B">
        <w:rPr>
          <w:rFonts w:cs="Calibri"/>
        </w:rPr>
        <w:t xml:space="preserve">si </w:t>
      </w:r>
      <w:r>
        <w:rPr>
          <w:rFonts w:cs="Calibri"/>
        </w:rPr>
        <w:t>existante) : …………………………………………………………………………………………………………</w:t>
      </w:r>
      <w:r w:rsidR="00F52ECF">
        <w:rPr>
          <w:rFonts w:cs="Calibri"/>
        </w:rPr>
        <w:t>……</w:t>
      </w:r>
      <w:r>
        <w:rPr>
          <w:rFonts w:cs="Calibri"/>
        </w:rPr>
        <w:t>.</w:t>
      </w:r>
    </w:p>
    <w:p w14:paraId="5B80C13D" w14:textId="3761A301" w:rsidR="00215537" w:rsidRDefault="00215537" w:rsidP="00215537">
      <w:pPr>
        <w:pStyle w:val="Paragraphedeliste"/>
        <w:ind w:left="0"/>
        <w:rPr>
          <w:rFonts w:cs="Calibri"/>
        </w:rPr>
      </w:pPr>
      <w:r>
        <w:rPr>
          <w:rFonts w:cs="Calibri"/>
        </w:rPr>
        <w:t>Forme juridique : ……………………………………………………………………………</w:t>
      </w:r>
      <w:r w:rsidR="00F52ECF">
        <w:rPr>
          <w:rFonts w:cs="Calibri"/>
        </w:rPr>
        <w:t>……</w:t>
      </w:r>
      <w:r>
        <w:rPr>
          <w:rFonts w:cs="Calibri"/>
        </w:rPr>
        <w:t>………………………………………………</w:t>
      </w:r>
      <w:r w:rsidR="00F52ECF">
        <w:rPr>
          <w:rFonts w:cs="Calibri"/>
        </w:rPr>
        <w:t>…</w:t>
      </w:r>
    </w:p>
    <w:p w14:paraId="0AF23CB9" w14:textId="2B3604EE" w:rsidR="00F52ECF" w:rsidRDefault="00215537" w:rsidP="00215537">
      <w:pPr>
        <w:pStyle w:val="Paragraphedeliste"/>
        <w:ind w:left="0"/>
        <w:rPr>
          <w:rFonts w:cs="Calibri"/>
        </w:rPr>
      </w:pPr>
      <w:r>
        <w:rPr>
          <w:rFonts w:cs="Calibri"/>
        </w:rPr>
        <w:t>Adresse</w:t>
      </w:r>
      <w:r w:rsidR="00F52ECF">
        <w:rPr>
          <w:rFonts w:cs="Calibri"/>
        </w:rPr>
        <w:t xml:space="preserve"> : ……………………………………………………………………………………………………………………………......................</w:t>
      </w:r>
    </w:p>
    <w:p w14:paraId="75823718" w14:textId="4341DDEC" w:rsidR="00215537" w:rsidRDefault="00F52ECF" w:rsidP="00215537">
      <w:pPr>
        <w:pStyle w:val="Paragraphedeliste"/>
        <w:ind w:left="0"/>
        <w:rPr>
          <w:rFonts w:cs="Calibri"/>
        </w:rPr>
      </w:pPr>
      <w:r>
        <w:rPr>
          <w:rFonts w:cs="Calibri"/>
        </w:rPr>
        <w:t xml:space="preserve">…………………………………………………………. </w:t>
      </w:r>
      <w:r w:rsidR="00215537">
        <w:rPr>
          <w:rFonts w:cs="Calibri"/>
        </w:rPr>
        <w:t>CP : …………………………</w:t>
      </w:r>
      <w:r>
        <w:rPr>
          <w:rFonts w:cs="Calibri"/>
        </w:rPr>
        <w:t>……</w:t>
      </w:r>
      <w:r w:rsidR="00215537">
        <w:rPr>
          <w:rFonts w:cs="Calibri"/>
        </w:rPr>
        <w:t>Ville………………………………………………</w:t>
      </w:r>
      <w:r>
        <w:rPr>
          <w:rFonts w:cs="Calibri"/>
        </w:rPr>
        <w:t>……</w:t>
      </w:r>
      <w:r w:rsidR="00215537">
        <w:rPr>
          <w:rFonts w:cs="Calibri"/>
        </w:rPr>
        <w:t>.</w:t>
      </w:r>
      <w:r>
        <w:rPr>
          <w:rFonts w:cs="Calibri"/>
        </w:rPr>
        <w:t>.</w:t>
      </w:r>
    </w:p>
    <w:p w14:paraId="1F88902D" w14:textId="78EEBFD3" w:rsidR="00215537" w:rsidRDefault="00215537" w:rsidP="00215537">
      <w:pPr>
        <w:pStyle w:val="Paragraphedeliste"/>
        <w:ind w:left="0"/>
        <w:rPr>
          <w:rFonts w:cs="Calibri"/>
        </w:rPr>
      </w:pPr>
      <w:r>
        <w:rPr>
          <w:rFonts w:cs="Calibri"/>
        </w:rPr>
        <w:t>Date de création de la société : ……………………………………………………………………………………………………………….</w:t>
      </w:r>
    </w:p>
    <w:p w14:paraId="550FDCF2" w14:textId="24510212" w:rsidR="00215537" w:rsidRDefault="00215537" w:rsidP="00215537">
      <w:pPr>
        <w:pStyle w:val="Paragraphedeliste"/>
        <w:ind w:left="0"/>
        <w:rPr>
          <w:rFonts w:cs="Calibri"/>
        </w:rPr>
      </w:pPr>
      <w:r>
        <w:rPr>
          <w:rFonts w:cs="Calibri"/>
        </w:rPr>
        <w:t>Tél. : …………………………………………………………………Fax : ……………………………………………………………………</w:t>
      </w:r>
      <w:r w:rsidR="00F52ECF">
        <w:rPr>
          <w:rFonts w:cs="Calibri"/>
        </w:rPr>
        <w:t>………</w:t>
      </w:r>
      <w:r>
        <w:rPr>
          <w:rFonts w:cs="Calibri"/>
        </w:rPr>
        <w:t>.</w:t>
      </w:r>
    </w:p>
    <w:p w14:paraId="5C9C1E82" w14:textId="52C93AC3" w:rsidR="00215537" w:rsidRPr="00E01960" w:rsidRDefault="00215537" w:rsidP="00215537">
      <w:pPr>
        <w:pStyle w:val="Paragraphedeliste"/>
        <w:ind w:left="0"/>
        <w:rPr>
          <w:rFonts w:cs="Calibri"/>
        </w:rPr>
      </w:pPr>
      <w:r w:rsidRPr="00077613">
        <w:rPr>
          <w:rFonts w:cs="Calibri"/>
        </w:rPr>
        <w:t>Sit</w:t>
      </w:r>
      <w:r>
        <w:rPr>
          <w:rFonts w:cs="Calibri"/>
        </w:rPr>
        <w:t>e internet</w:t>
      </w:r>
      <w:r>
        <w:rPr>
          <w:rFonts w:cs="Calibri"/>
        </w:rPr>
        <w:t xml:space="preserve"> : </w:t>
      </w:r>
      <w:r>
        <w:rPr>
          <w:rFonts w:cs="Calibri"/>
        </w:rPr>
        <w:t>…………………………………………………………………………………………………………………………………………</w:t>
      </w:r>
      <w:r w:rsidR="00F52ECF">
        <w:rPr>
          <w:rFonts w:cs="Calibri"/>
        </w:rPr>
        <w:t>.</w:t>
      </w:r>
    </w:p>
    <w:p w14:paraId="6C4B3EF6" w14:textId="41D5D411" w:rsidR="00215537" w:rsidRDefault="00215537" w:rsidP="00215537">
      <w:pPr>
        <w:pStyle w:val="Paragraphedeliste"/>
        <w:ind w:left="0"/>
        <w:rPr>
          <w:rFonts w:cs="Calibri"/>
        </w:rPr>
      </w:pPr>
      <w:r w:rsidRPr="00E01960">
        <w:rPr>
          <w:rFonts w:cs="Calibri"/>
        </w:rPr>
        <w:t>Le nombre de personnes employées :</w:t>
      </w:r>
      <w:r>
        <w:rPr>
          <w:rFonts w:cs="Calibri"/>
        </w:rPr>
        <w:t xml:space="preserve"> ……………………………………………………………………………………………………</w:t>
      </w:r>
      <w:r w:rsidR="00F52ECF">
        <w:rPr>
          <w:rFonts w:cs="Calibri"/>
        </w:rPr>
        <w:t>.</w:t>
      </w:r>
    </w:p>
    <w:p w14:paraId="1DBB4620" w14:textId="77777777" w:rsidR="00215537" w:rsidRDefault="00215537" w:rsidP="00215537">
      <w:pPr>
        <w:pStyle w:val="Paragraphedeliste"/>
        <w:ind w:left="0"/>
        <w:rPr>
          <w:rFonts w:cs="Calibri"/>
        </w:rPr>
      </w:pPr>
    </w:p>
    <w:p w14:paraId="347DFCB0" w14:textId="082D2F6F" w:rsidR="00215537" w:rsidRPr="00E01960" w:rsidRDefault="00215537" w:rsidP="00215537">
      <w:pPr>
        <w:pStyle w:val="Paragraphedeliste"/>
        <w:ind w:left="0"/>
        <w:rPr>
          <w:rFonts w:cs="Calibri"/>
        </w:rPr>
      </w:pPr>
      <w:r w:rsidRPr="00E01960">
        <w:rPr>
          <w:rFonts w:cs="Calibri"/>
        </w:rPr>
        <w:t>Constitution type des équipes du magasin :</w:t>
      </w:r>
      <w:r>
        <w:rPr>
          <w:rFonts w:cs="Calibri"/>
        </w:rPr>
        <w:t xml:space="preserve"> ……………………………………………………………………………………</w:t>
      </w:r>
      <w:r w:rsidR="00F52ECF">
        <w:rPr>
          <w:rFonts w:cs="Calibri"/>
        </w:rPr>
        <w:t>………</w:t>
      </w:r>
    </w:p>
    <w:p w14:paraId="6053B537" w14:textId="77777777" w:rsidR="00215537" w:rsidRDefault="00215537" w:rsidP="00215537">
      <w:pPr>
        <w:pStyle w:val="Paragraphedeliste"/>
        <w:ind w:left="0"/>
        <w:rPr>
          <w:rFonts w:cs="Calibri"/>
        </w:rPr>
      </w:pPr>
    </w:p>
    <w:p w14:paraId="065BF18D" w14:textId="518AA6C5" w:rsidR="00215537" w:rsidRPr="00E01960" w:rsidRDefault="00215537" w:rsidP="00215537">
      <w:pPr>
        <w:pStyle w:val="Paragraphedeliste"/>
        <w:ind w:left="0"/>
        <w:rPr>
          <w:rFonts w:cs="Calibri"/>
        </w:rPr>
      </w:pPr>
      <w:r>
        <w:rPr>
          <w:rFonts w:cs="Calibr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793738" wp14:editId="0B76398E">
                <wp:simplePos x="0" y="0"/>
                <wp:positionH relativeFrom="column">
                  <wp:posOffset>4758690</wp:posOffset>
                </wp:positionH>
                <wp:positionV relativeFrom="paragraph">
                  <wp:posOffset>45720</wp:posOffset>
                </wp:positionV>
                <wp:extent cx="152400" cy="90805"/>
                <wp:effectExtent l="9525" t="12700" r="9525" b="10795"/>
                <wp:wrapNone/>
                <wp:docPr id="38564137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CF6C4E" id="Rectangle 6" o:spid="_x0000_s1026" style="position:absolute;margin-left:374.7pt;margin-top:3.6pt;width:12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"/>
            </w:pict>
          </mc:Fallback>
        </mc:AlternateContent>
      </w:r>
      <w:r>
        <w:rPr>
          <w:rFonts w:cs="Calibr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48216F" wp14:editId="0A531FDB">
                <wp:simplePos x="0" y="0"/>
                <wp:positionH relativeFrom="column">
                  <wp:posOffset>3329940</wp:posOffset>
                </wp:positionH>
                <wp:positionV relativeFrom="paragraph">
                  <wp:posOffset>45720</wp:posOffset>
                </wp:positionV>
                <wp:extent cx="152400" cy="90805"/>
                <wp:effectExtent l="9525" t="12700" r="9525" b="10795"/>
                <wp:wrapNone/>
                <wp:docPr id="178110546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2C7874" id="Rectangle 5" o:spid="_x0000_s1026" style="position:absolute;margin-left:262.2pt;margin-top:3.6pt;width:12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"/>
            </w:pict>
          </mc:Fallback>
        </mc:AlternateContent>
      </w:r>
      <w:r w:rsidRPr="00E01960">
        <w:rPr>
          <w:rFonts w:cs="Calibri"/>
        </w:rPr>
        <w:t>Présence ou non du preneur sur site :</w:t>
      </w:r>
      <w:r>
        <w:rPr>
          <w:rFonts w:cs="Calibri"/>
        </w:rPr>
        <w:t xml:space="preserve">                       OUI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NON</w:t>
      </w:r>
    </w:p>
    <w:p w14:paraId="104E5749" w14:textId="77777777" w:rsidR="00215537" w:rsidRDefault="00215537" w:rsidP="00215537">
      <w:pPr>
        <w:pStyle w:val="Paragraphedeliste"/>
        <w:ind w:left="0"/>
        <w:rPr>
          <w:rFonts w:cs="Calibri"/>
        </w:rPr>
      </w:pPr>
    </w:p>
    <w:p w14:paraId="287753AD" w14:textId="77777777" w:rsidR="00215537" w:rsidRPr="00E01960" w:rsidRDefault="00215537" w:rsidP="00215537">
      <w:pPr>
        <w:pStyle w:val="Paragraphedeliste"/>
        <w:ind w:left="0"/>
        <w:rPr>
          <w:rFonts w:cs="Calibri"/>
        </w:rPr>
      </w:pPr>
    </w:p>
    <w:tbl>
      <w:tblPr>
        <w:tblW w:w="961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11"/>
      </w:tblGrid>
      <w:tr w:rsidR="00215537" w:rsidRPr="00E01960" w14:paraId="2608AECA" w14:textId="77777777" w:rsidTr="00C40E94">
        <w:tc>
          <w:tcPr>
            <w:tcW w:w="9611" w:type="dxa"/>
            <w:tcBorders>
              <w:top w:val="nil"/>
              <w:left w:val="nil"/>
              <w:bottom w:val="nil"/>
              <w:right w:val="nil"/>
            </w:tcBorders>
          </w:tcPr>
          <w:p w14:paraId="04D1EA9E" w14:textId="77777777" w:rsidR="00215537" w:rsidRDefault="00215537" w:rsidP="00C40E94">
            <w:pPr>
              <w:pStyle w:val="Paragraphedeliste"/>
              <w:ind w:left="0"/>
              <w:rPr>
                <w:rFonts w:cs="Calibri"/>
              </w:rPr>
            </w:pPr>
            <w:r w:rsidRPr="00E01960">
              <w:rPr>
                <w:rFonts w:cs="Calibri"/>
              </w:rPr>
              <w:t xml:space="preserve">Le nombre d’implantations : </w:t>
            </w:r>
            <w:r>
              <w:rPr>
                <w:rFonts w:cs="Calibri"/>
              </w:rPr>
              <w:t>…………………………………………………………………………………………………………………….</w:t>
            </w:r>
          </w:p>
          <w:p w14:paraId="2B53E433" w14:textId="77777777" w:rsidR="00215537" w:rsidRPr="00E01960" w:rsidRDefault="00215537" w:rsidP="00C40E94">
            <w:pPr>
              <w:pStyle w:val="Paragraphedeliste"/>
              <w:ind w:left="0"/>
              <w:rPr>
                <w:rFonts w:cs="Calibri"/>
              </w:rPr>
            </w:pPr>
          </w:p>
          <w:tbl>
            <w:tblPr>
              <w:tblW w:w="938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140"/>
              <w:gridCol w:w="1559"/>
              <w:gridCol w:w="992"/>
              <w:gridCol w:w="1134"/>
              <w:gridCol w:w="1560"/>
            </w:tblGrid>
            <w:tr w:rsidR="00215537" w:rsidRPr="00E01960" w14:paraId="3B8F781A" w14:textId="77777777" w:rsidTr="00C40E94">
              <w:trPr>
                <w:trHeight w:val="321"/>
              </w:trPr>
              <w:tc>
                <w:tcPr>
                  <w:tcW w:w="4140" w:type="dxa"/>
                  <w:shd w:val="clear" w:color="auto" w:fill="auto"/>
                </w:tcPr>
                <w:p w14:paraId="04226FEA" w14:textId="77777777" w:rsidR="00215537" w:rsidRPr="00E01960" w:rsidRDefault="00215537" w:rsidP="00C40E94">
                  <w:pPr>
                    <w:pStyle w:val="Paragraphedeliste"/>
                    <w:spacing w:after="0"/>
                    <w:ind w:left="0"/>
                    <w:jc w:val="center"/>
                    <w:rPr>
                      <w:rFonts w:cs="Calibri"/>
                    </w:rPr>
                  </w:pPr>
                  <w:r w:rsidRPr="00E01960">
                    <w:rPr>
                      <w:rFonts w:cs="Calibri"/>
                    </w:rPr>
                    <w:t>Adresse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382C268C" w14:textId="77777777" w:rsidR="00215537" w:rsidRPr="00E01960" w:rsidRDefault="00215537" w:rsidP="00C40E94">
                  <w:pPr>
                    <w:pStyle w:val="Paragraphedeliste"/>
                    <w:spacing w:after="0"/>
                    <w:ind w:left="0"/>
                    <w:jc w:val="center"/>
                    <w:rPr>
                      <w:rFonts w:cs="Calibri"/>
                    </w:rPr>
                  </w:pPr>
                  <w:r w:rsidRPr="00E01960">
                    <w:rPr>
                      <w:rFonts w:cs="Calibri"/>
                    </w:rPr>
                    <w:t>Secteur d’activité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10CF87BA" w14:textId="77777777" w:rsidR="00215537" w:rsidRPr="00E01960" w:rsidRDefault="00215537" w:rsidP="00C40E94">
                  <w:pPr>
                    <w:pStyle w:val="Paragraphedeliste"/>
                    <w:spacing w:after="0"/>
                    <w:ind w:left="0"/>
                    <w:jc w:val="center"/>
                    <w:rPr>
                      <w:rFonts w:cs="Calibri"/>
                    </w:rPr>
                  </w:pPr>
                  <w:r w:rsidRPr="00E01960">
                    <w:rPr>
                      <w:rFonts w:cs="Calibri"/>
                    </w:rPr>
                    <w:t>Surface totale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0496AD43" w14:textId="77777777" w:rsidR="00215537" w:rsidRPr="00E01960" w:rsidRDefault="00215537" w:rsidP="00C40E94">
                  <w:pPr>
                    <w:pStyle w:val="Paragraphedeliste"/>
                    <w:spacing w:after="0"/>
                    <w:ind w:left="0"/>
                    <w:jc w:val="center"/>
                    <w:rPr>
                      <w:rFonts w:cs="Calibri"/>
                    </w:rPr>
                  </w:pPr>
                  <w:r w:rsidRPr="00E01960">
                    <w:rPr>
                      <w:rFonts w:cs="Calibri"/>
                    </w:rPr>
                    <w:t>Date ouverture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14:paraId="238189C8" w14:textId="77777777" w:rsidR="00215537" w:rsidRPr="00E01960" w:rsidRDefault="00215537" w:rsidP="00C40E94">
                  <w:pPr>
                    <w:pStyle w:val="Paragraphedeliste"/>
                    <w:spacing w:after="0"/>
                    <w:ind w:left="0"/>
                    <w:jc w:val="center"/>
                    <w:rPr>
                      <w:rFonts w:cs="Calibri"/>
                    </w:rPr>
                  </w:pPr>
                  <w:r w:rsidRPr="00E01960">
                    <w:rPr>
                      <w:rFonts w:cs="Calibri"/>
                    </w:rPr>
                    <w:t>CA réalisé en €TTC*</w:t>
                  </w:r>
                </w:p>
              </w:tc>
            </w:tr>
            <w:tr w:rsidR="00215537" w:rsidRPr="00E01960" w14:paraId="1DF482EF" w14:textId="77777777" w:rsidTr="00C40E94">
              <w:trPr>
                <w:trHeight w:val="818"/>
              </w:trPr>
              <w:tc>
                <w:tcPr>
                  <w:tcW w:w="4140" w:type="dxa"/>
                  <w:shd w:val="clear" w:color="auto" w:fill="auto"/>
                </w:tcPr>
                <w:p w14:paraId="09FF4B00" w14:textId="77777777" w:rsidR="00215537" w:rsidRPr="00E01960" w:rsidRDefault="00215537" w:rsidP="00C40E94">
                  <w:pPr>
                    <w:pStyle w:val="Paragraphedeliste"/>
                    <w:ind w:left="0"/>
                    <w:rPr>
                      <w:rFonts w:cs="Calibri"/>
                    </w:rPr>
                  </w:pPr>
                  <w:r w:rsidRPr="00E01960">
                    <w:rPr>
                      <w:rFonts w:cs="Calibri"/>
                    </w:rPr>
                    <w:t>N°1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21ECF267" w14:textId="77777777" w:rsidR="00215537" w:rsidRPr="00E01960" w:rsidRDefault="00215537" w:rsidP="00C40E94">
                  <w:pPr>
                    <w:pStyle w:val="Paragraphedeliste"/>
                    <w:ind w:left="0"/>
                    <w:rPr>
                      <w:rFonts w:cs="Calibri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1A1C2420" w14:textId="77777777" w:rsidR="00215537" w:rsidRPr="00E01960" w:rsidRDefault="00215537" w:rsidP="00C40E94">
                  <w:pPr>
                    <w:pStyle w:val="Paragraphedeliste"/>
                    <w:ind w:left="0"/>
                    <w:rPr>
                      <w:rFonts w:cs="Calibri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44A296C6" w14:textId="77777777" w:rsidR="00215537" w:rsidRPr="00E01960" w:rsidRDefault="00215537" w:rsidP="00C40E94">
                  <w:pPr>
                    <w:pStyle w:val="Paragraphedeliste"/>
                    <w:ind w:left="0"/>
                    <w:rPr>
                      <w:rFonts w:cs="Calibri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</w:tcPr>
                <w:p w14:paraId="2C7EF7C8" w14:textId="77777777" w:rsidR="00215537" w:rsidRPr="00E01960" w:rsidRDefault="00215537" w:rsidP="00C40E94">
                  <w:pPr>
                    <w:pStyle w:val="Paragraphedeliste"/>
                    <w:ind w:left="0"/>
                    <w:rPr>
                      <w:rFonts w:cs="Calibri"/>
                    </w:rPr>
                  </w:pPr>
                </w:p>
              </w:tc>
            </w:tr>
            <w:tr w:rsidR="00215537" w:rsidRPr="00E01960" w14:paraId="383933DF" w14:textId="77777777" w:rsidTr="00C40E94">
              <w:trPr>
                <w:trHeight w:val="818"/>
              </w:trPr>
              <w:tc>
                <w:tcPr>
                  <w:tcW w:w="4140" w:type="dxa"/>
                  <w:shd w:val="clear" w:color="auto" w:fill="auto"/>
                </w:tcPr>
                <w:p w14:paraId="484FC50B" w14:textId="77777777" w:rsidR="00215537" w:rsidRPr="00E01960" w:rsidRDefault="00215537" w:rsidP="00C40E94">
                  <w:pPr>
                    <w:pStyle w:val="Paragraphedeliste"/>
                    <w:ind w:left="0"/>
                    <w:rPr>
                      <w:rFonts w:cs="Calibri"/>
                    </w:rPr>
                  </w:pPr>
                  <w:r w:rsidRPr="00E01960">
                    <w:rPr>
                      <w:rFonts w:cs="Calibri"/>
                    </w:rPr>
                    <w:t>N°2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37471602" w14:textId="77777777" w:rsidR="00215537" w:rsidRPr="00E01960" w:rsidRDefault="00215537" w:rsidP="00C40E94">
                  <w:pPr>
                    <w:pStyle w:val="Paragraphedeliste"/>
                    <w:ind w:left="0"/>
                    <w:rPr>
                      <w:rFonts w:cs="Calibri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3D240A7E" w14:textId="77777777" w:rsidR="00215537" w:rsidRPr="00E01960" w:rsidRDefault="00215537" w:rsidP="00C40E94">
                  <w:pPr>
                    <w:pStyle w:val="Paragraphedeliste"/>
                    <w:ind w:left="0"/>
                    <w:rPr>
                      <w:rFonts w:cs="Calibri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2AB34D5B" w14:textId="77777777" w:rsidR="00215537" w:rsidRPr="00E01960" w:rsidRDefault="00215537" w:rsidP="00C40E94">
                  <w:pPr>
                    <w:pStyle w:val="Paragraphedeliste"/>
                    <w:ind w:left="0"/>
                    <w:rPr>
                      <w:rFonts w:cs="Calibri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</w:tcPr>
                <w:p w14:paraId="3BAB5DC5" w14:textId="77777777" w:rsidR="00215537" w:rsidRPr="00E01960" w:rsidRDefault="00215537" w:rsidP="00C40E94">
                  <w:pPr>
                    <w:pStyle w:val="Paragraphedeliste"/>
                    <w:ind w:left="0"/>
                    <w:rPr>
                      <w:rFonts w:cs="Calibri"/>
                    </w:rPr>
                  </w:pPr>
                </w:p>
              </w:tc>
            </w:tr>
            <w:tr w:rsidR="00215537" w:rsidRPr="00E01960" w14:paraId="07AB521D" w14:textId="77777777" w:rsidTr="00C40E94">
              <w:trPr>
                <w:trHeight w:val="818"/>
              </w:trPr>
              <w:tc>
                <w:tcPr>
                  <w:tcW w:w="4140" w:type="dxa"/>
                  <w:shd w:val="clear" w:color="auto" w:fill="auto"/>
                </w:tcPr>
                <w:p w14:paraId="0587BBAC" w14:textId="77777777" w:rsidR="00215537" w:rsidRPr="00E01960" w:rsidRDefault="00215537" w:rsidP="00C40E94">
                  <w:pPr>
                    <w:pStyle w:val="Paragraphedeliste"/>
                    <w:ind w:left="0"/>
                    <w:rPr>
                      <w:rFonts w:cs="Calibri"/>
                    </w:rPr>
                  </w:pPr>
                  <w:r w:rsidRPr="00E01960">
                    <w:rPr>
                      <w:rFonts w:cs="Calibri"/>
                    </w:rPr>
                    <w:t>N°3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433757CD" w14:textId="77777777" w:rsidR="00215537" w:rsidRPr="00E01960" w:rsidRDefault="00215537" w:rsidP="00C40E94">
                  <w:pPr>
                    <w:pStyle w:val="Paragraphedeliste"/>
                    <w:ind w:left="0"/>
                    <w:rPr>
                      <w:rFonts w:cs="Calibri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3D3034A8" w14:textId="77777777" w:rsidR="00215537" w:rsidRPr="00E01960" w:rsidRDefault="00215537" w:rsidP="00C40E94">
                  <w:pPr>
                    <w:pStyle w:val="Paragraphedeliste"/>
                    <w:ind w:left="0"/>
                    <w:rPr>
                      <w:rFonts w:cs="Calibri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7D60DB0F" w14:textId="77777777" w:rsidR="00215537" w:rsidRPr="00E01960" w:rsidRDefault="00215537" w:rsidP="00C40E94">
                  <w:pPr>
                    <w:pStyle w:val="Paragraphedeliste"/>
                    <w:ind w:left="0"/>
                    <w:rPr>
                      <w:rFonts w:cs="Calibri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</w:tcPr>
                <w:p w14:paraId="07C0B9FA" w14:textId="77777777" w:rsidR="00215537" w:rsidRPr="00E01960" w:rsidRDefault="00215537" w:rsidP="00C40E94">
                  <w:pPr>
                    <w:pStyle w:val="Paragraphedeliste"/>
                    <w:ind w:left="0"/>
                    <w:rPr>
                      <w:rFonts w:cs="Calibri"/>
                    </w:rPr>
                  </w:pPr>
                </w:p>
              </w:tc>
            </w:tr>
          </w:tbl>
          <w:p w14:paraId="5279CF0B" w14:textId="77777777" w:rsidR="00215537" w:rsidRPr="00E01960" w:rsidRDefault="00215537" w:rsidP="00C40E94">
            <w:pPr>
              <w:pStyle w:val="Paragraphedeliste"/>
              <w:ind w:left="0"/>
              <w:rPr>
                <w:rFonts w:cs="Calibri"/>
              </w:rPr>
            </w:pPr>
          </w:p>
        </w:tc>
      </w:tr>
    </w:tbl>
    <w:p w14:paraId="77809ECC" w14:textId="77777777" w:rsidR="00215537" w:rsidRDefault="00215537" w:rsidP="00215537">
      <w:pPr>
        <w:pStyle w:val="Paragraphedeliste"/>
        <w:ind w:left="0"/>
        <w:rPr>
          <w:rFonts w:cs="Calibri"/>
        </w:rPr>
      </w:pPr>
    </w:p>
    <w:p w14:paraId="5FC44EC3" w14:textId="3D0FA390" w:rsidR="00DC2A94" w:rsidRDefault="00DC2A94" w:rsidP="00DC2A94">
      <w:pPr>
        <w:pStyle w:val="Titre1"/>
      </w:pPr>
      <w:r>
        <w:t>description du concept et de votre point de vente</w:t>
      </w:r>
    </w:p>
    <w:p w14:paraId="090E8621" w14:textId="77777777" w:rsidR="00DC2A94" w:rsidRDefault="00DC2A94" w:rsidP="00DC2A94">
      <w:pPr>
        <w:spacing w:after="0"/>
        <w:rPr>
          <w:noProof/>
        </w:rPr>
      </w:pPr>
    </w:p>
    <w:p w14:paraId="728F700C" w14:textId="570DE9DE" w:rsidR="00851EB9" w:rsidRDefault="00851EB9" w:rsidP="00851EB9">
      <w:pPr>
        <w:pStyle w:val="Paragraphedeliste"/>
        <w:ind w:left="0"/>
        <w:rPr>
          <w:rFonts w:cs="Calibri"/>
        </w:rPr>
      </w:pPr>
      <w:r>
        <w:rPr>
          <w:rFonts w:cs="Calibri"/>
        </w:rPr>
        <w:t>Présentation de votre concept : ……………………………………………………………………</w:t>
      </w:r>
      <w:r w:rsidR="00F52ECF">
        <w:rPr>
          <w:rFonts w:cs="Calibri"/>
        </w:rPr>
        <w:t>……</w:t>
      </w:r>
      <w:r>
        <w:rPr>
          <w:rFonts w:cs="Calibri"/>
        </w:rPr>
        <w:t>………………………….......</w:t>
      </w:r>
    </w:p>
    <w:p w14:paraId="08FCDECB" w14:textId="0B301E5B" w:rsidR="00851EB9" w:rsidRPr="00E01960" w:rsidRDefault="00851EB9" w:rsidP="00851EB9">
      <w:pPr>
        <w:pStyle w:val="Paragraphedeliste"/>
        <w:ind w:left="0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……………………………………………......………………………………………………………………………………………………………………………………………………………………</w:t>
      </w:r>
      <w:r>
        <w:rPr>
          <w:rFonts w:cs="Calibri"/>
        </w:rPr>
        <w:t>.</w:t>
      </w:r>
      <w:r>
        <w:rPr>
          <w:rFonts w:cs="Calibri"/>
        </w:rPr>
        <w:t>………..…………………………………………………………………………………………………………………………………………………</w:t>
      </w:r>
      <w:r>
        <w:rPr>
          <w:rFonts w:cs="Calibri"/>
        </w:rPr>
        <w:t>…..</w:t>
      </w:r>
    </w:p>
    <w:p w14:paraId="67FBB6C2" w14:textId="77777777" w:rsidR="00851EB9" w:rsidRDefault="00851EB9" w:rsidP="00851EB9">
      <w:pPr>
        <w:pStyle w:val="Paragraphedeliste"/>
        <w:ind w:left="0"/>
        <w:rPr>
          <w:rFonts w:cs="Calibri"/>
        </w:rPr>
      </w:pPr>
    </w:p>
    <w:p w14:paraId="3E9F2657" w14:textId="77777777" w:rsidR="00851EB9" w:rsidRDefault="00851EB9" w:rsidP="00851EB9">
      <w:pPr>
        <w:pStyle w:val="Paragraphedeliste"/>
        <w:ind w:left="0"/>
        <w:rPr>
          <w:rFonts w:cs="Calibri"/>
        </w:rPr>
      </w:pPr>
      <w:r>
        <w:rPr>
          <w:rFonts w:cs="Calibri"/>
        </w:rPr>
        <w:t>Surface de vente</w:t>
      </w:r>
      <w:r w:rsidRPr="00813E7B">
        <w:rPr>
          <w:rFonts w:cs="Calibri"/>
        </w:rPr>
        <w:t xml:space="preserve"> </w:t>
      </w:r>
      <w:r>
        <w:rPr>
          <w:rFonts w:cs="Calibri"/>
        </w:rPr>
        <w:t xml:space="preserve">en </w:t>
      </w:r>
      <w:r w:rsidRPr="00E01960">
        <w:rPr>
          <w:rFonts w:cs="Calibri"/>
        </w:rPr>
        <w:t>m²</w:t>
      </w:r>
      <w:r>
        <w:rPr>
          <w:rFonts w:cs="Calibri"/>
        </w:rPr>
        <w:t xml:space="preserve"> : </w:t>
      </w:r>
      <w:r w:rsidRPr="00E01960">
        <w:rPr>
          <w:rFonts w:cs="Calibri"/>
        </w:rPr>
        <w:t>.............................</w:t>
      </w:r>
      <w:r>
        <w:rPr>
          <w:rFonts w:cs="Calibri"/>
        </w:rPr>
        <w:t>..</w:t>
      </w:r>
      <w:r w:rsidRPr="00E01960">
        <w:rPr>
          <w:rFonts w:cs="Calibri"/>
        </w:rPr>
        <w:t>........................</w:t>
      </w:r>
      <w:r>
        <w:rPr>
          <w:rFonts w:cs="Calibri"/>
        </w:rPr>
        <w:t>......</w:t>
      </w:r>
    </w:p>
    <w:p w14:paraId="7A8EA6BA" w14:textId="35CC0BA7" w:rsidR="00851EB9" w:rsidRDefault="00851EB9" w:rsidP="00851EB9">
      <w:pPr>
        <w:pStyle w:val="Paragraphedeliste"/>
        <w:ind w:left="0"/>
        <w:rPr>
          <w:rFonts w:cs="Calibri"/>
        </w:rPr>
      </w:pPr>
      <w:r>
        <w:rPr>
          <w:rFonts w:cs="Calibri"/>
        </w:rPr>
        <w:t>Surface à usage de réserves en m²</w:t>
      </w:r>
      <w:r>
        <w:rPr>
          <w:rFonts w:cs="Calibri"/>
        </w:rPr>
        <w:t xml:space="preserve"> : .................................................................</w:t>
      </w:r>
    </w:p>
    <w:p w14:paraId="4D9F2694" w14:textId="77777777" w:rsidR="00851EB9" w:rsidRDefault="00851EB9" w:rsidP="00851EB9">
      <w:pPr>
        <w:pStyle w:val="Paragraphedeliste"/>
        <w:ind w:left="0"/>
        <w:rPr>
          <w:rFonts w:cs="Calibri"/>
        </w:rPr>
      </w:pPr>
    </w:p>
    <w:p w14:paraId="6D97E317" w14:textId="2AD58462" w:rsidR="00851EB9" w:rsidRDefault="00851EB9" w:rsidP="00851EB9">
      <w:pPr>
        <w:pStyle w:val="Paragraphedeliste"/>
        <w:ind w:left="0"/>
        <w:rPr>
          <w:rFonts w:cs="Calibri"/>
        </w:rPr>
      </w:pPr>
      <w:r>
        <w:rPr>
          <w:rFonts w:cs="Calibri"/>
        </w:rPr>
        <w:t>Quelle est la clientèle visée : ........................................................................................................................</w:t>
      </w:r>
    </w:p>
    <w:p w14:paraId="69E6270A" w14:textId="6D515B81" w:rsidR="00851EB9" w:rsidRDefault="00851EB9" w:rsidP="00851EB9">
      <w:pPr>
        <w:pStyle w:val="Paragraphedeliste"/>
        <w:ind w:left="0"/>
        <w:rPr>
          <w:rFonts w:cs="Calibri"/>
        </w:rPr>
      </w:pPr>
      <w:r>
        <w:rPr>
          <w:rFonts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74A3F1" w14:textId="77777777" w:rsidR="00851EB9" w:rsidRDefault="00851EB9" w:rsidP="00851EB9">
      <w:pPr>
        <w:pStyle w:val="Paragraphedeliste"/>
        <w:ind w:left="0"/>
        <w:rPr>
          <w:rFonts w:cs="Calibri"/>
        </w:rPr>
      </w:pPr>
    </w:p>
    <w:p w14:paraId="3EC23150" w14:textId="72890B6F" w:rsidR="00851EB9" w:rsidRDefault="00851EB9" w:rsidP="00851EB9">
      <w:pPr>
        <w:pStyle w:val="Paragraphedeliste"/>
        <w:ind w:left="0"/>
        <w:rPr>
          <w:rFonts w:cs="Calibri"/>
        </w:rPr>
      </w:pPr>
      <w:r>
        <w:rPr>
          <w:rFonts w:cs="Calibri"/>
        </w:rPr>
        <w:t>Quel est le marché visé (taille, concurrence, tendances...) : .......................................................................</w:t>
      </w:r>
    </w:p>
    <w:p w14:paraId="3AEA9EF5" w14:textId="26AA37D5" w:rsidR="00851EB9" w:rsidRDefault="00851EB9" w:rsidP="00851EB9">
      <w:pPr>
        <w:pStyle w:val="Paragraphedeliste"/>
        <w:ind w:left="0"/>
        <w:rPr>
          <w:rFonts w:cs="Calibri"/>
        </w:rPr>
      </w:pPr>
      <w:r>
        <w:rPr>
          <w:rFonts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5E0EF20" w14:textId="77777777" w:rsidR="00851EB9" w:rsidRPr="00E01960" w:rsidRDefault="00851EB9" w:rsidP="00851EB9">
      <w:pPr>
        <w:pStyle w:val="Paragraphedeliste"/>
        <w:ind w:left="0"/>
        <w:rPr>
          <w:rFonts w:cs="Calibri"/>
        </w:rPr>
      </w:pPr>
    </w:p>
    <w:p w14:paraId="31427B76" w14:textId="77777777" w:rsidR="00851EB9" w:rsidRPr="00E01960" w:rsidRDefault="00851EB9" w:rsidP="00851EB9">
      <w:pPr>
        <w:pStyle w:val="Paragraphedeliste"/>
        <w:ind w:left="0"/>
        <w:rPr>
          <w:rFonts w:cs="Calibri"/>
        </w:rPr>
      </w:pPr>
      <w:r>
        <w:rPr>
          <w:rFonts w:cs="Calibri"/>
          <w:b/>
          <w:u w:val="single"/>
        </w:rPr>
        <w:t>S</w:t>
      </w:r>
      <w:r w:rsidRPr="009B58B6">
        <w:rPr>
          <w:rFonts w:cs="Calibri"/>
          <w:b/>
          <w:u w:val="single"/>
        </w:rPr>
        <w:t>i concept de restauration</w:t>
      </w:r>
      <w:r>
        <w:rPr>
          <w:rFonts w:cs="Calibri"/>
        </w:rPr>
        <w:t>, n</w:t>
      </w:r>
      <w:r w:rsidRPr="00E01960">
        <w:rPr>
          <w:rFonts w:cs="Calibri"/>
        </w:rPr>
        <w:t>ombre de couverts moyen</w:t>
      </w:r>
      <w:r>
        <w:rPr>
          <w:rFonts w:cs="Calibri"/>
        </w:rPr>
        <w:t xml:space="preserve"> </w:t>
      </w:r>
      <w:r w:rsidRPr="00E01960">
        <w:rPr>
          <w:rFonts w:cs="Calibri"/>
        </w:rPr>
        <w:t>:</w:t>
      </w:r>
    </w:p>
    <w:p w14:paraId="5E8739BA" w14:textId="77777777" w:rsidR="00851EB9" w:rsidRDefault="00851EB9" w:rsidP="00851EB9">
      <w:pPr>
        <w:pStyle w:val="Paragraphedeliste"/>
        <w:rPr>
          <w:rFonts w:cs="Calibri"/>
        </w:rPr>
      </w:pPr>
      <w:r>
        <w:rPr>
          <w:rFonts w:cs="Calibri"/>
        </w:rPr>
        <w:t>Midi : ........................................................................</w:t>
      </w:r>
    </w:p>
    <w:p w14:paraId="04BE88F0" w14:textId="77777777" w:rsidR="00851EB9" w:rsidRDefault="00851EB9" w:rsidP="00851EB9">
      <w:pPr>
        <w:pStyle w:val="Paragraphedeliste"/>
        <w:rPr>
          <w:rFonts w:cs="Calibri"/>
        </w:rPr>
      </w:pPr>
      <w:r>
        <w:rPr>
          <w:rFonts w:cs="Calibri"/>
        </w:rPr>
        <w:t>Soir : .........................................................................</w:t>
      </w:r>
    </w:p>
    <w:p w14:paraId="1C98160A" w14:textId="77777777" w:rsidR="00851EB9" w:rsidRPr="00E01960" w:rsidRDefault="00851EB9" w:rsidP="00851EB9">
      <w:pPr>
        <w:pStyle w:val="Paragraphedeliste"/>
        <w:rPr>
          <w:rFonts w:cs="Calibri"/>
        </w:rPr>
      </w:pPr>
      <w:r>
        <w:rPr>
          <w:rFonts w:cs="Calibri"/>
        </w:rPr>
        <w:t>Hebdomadaire : .......................................................</w:t>
      </w:r>
    </w:p>
    <w:p w14:paraId="11922F9D" w14:textId="77777777" w:rsidR="00851EB9" w:rsidRDefault="00851EB9" w:rsidP="00851EB9">
      <w:pPr>
        <w:pStyle w:val="Paragraphedeliste"/>
        <w:rPr>
          <w:rFonts w:cs="Calibri"/>
        </w:rPr>
      </w:pPr>
    </w:p>
    <w:p w14:paraId="0D21B8E2" w14:textId="77777777" w:rsidR="00F52ECF" w:rsidRDefault="00F52ECF" w:rsidP="00851EB9">
      <w:pPr>
        <w:pStyle w:val="Paragraphedeliste"/>
        <w:ind w:left="0"/>
        <w:rPr>
          <w:rFonts w:cs="Calibri"/>
        </w:rPr>
      </w:pPr>
    </w:p>
    <w:p w14:paraId="63C7E333" w14:textId="77777777" w:rsidR="00F52ECF" w:rsidRDefault="00F52ECF" w:rsidP="00851EB9">
      <w:pPr>
        <w:pStyle w:val="Paragraphedeliste"/>
        <w:ind w:left="0"/>
        <w:rPr>
          <w:rFonts w:cs="Calibri"/>
        </w:rPr>
      </w:pPr>
    </w:p>
    <w:p w14:paraId="3039536E" w14:textId="61BE7CD5" w:rsidR="00851EB9" w:rsidRDefault="00851EB9" w:rsidP="00851EB9">
      <w:pPr>
        <w:pStyle w:val="Paragraphedeliste"/>
        <w:ind w:left="0"/>
        <w:rPr>
          <w:rFonts w:cs="Calibri"/>
        </w:rPr>
      </w:pPr>
      <w:r>
        <w:rPr>
          <w:rFonts w:cs="Calibri"/>
        </w:rPr>
        <w:lastRenderedPageBreak/>
        <w:t>Description de l’offre pendant les heures creuses (crêpes, gaufres, glaces, café…) : ………………………</w:t>
      </w:r>
      <w:r>
        <w:rPr>
          <w:rFonts w:cs="Calibri"/>
        </w:rPr>
        <w:t>……………………………………………………………………………………………………………………………</w:t>
      </w:r>
      <w:r>
        <w:rPr>
          <w:rFonts w:cs="Calibri"/>
        </w:rPr>
        <w:t>…………</w:t>
      </w:r>
    </w:p>
    <w:p w14:paraId="2242820C" w14:textId="77777777" w:rsidR="00851EB9" w:rsidRDefault="00851EB9" w:rsidP="00851EB9">
      <w:pPr>
        <w:pStyle w:val="Paragraphedeliste"/>
        <w:ind w:left="0"/>
        <w:rPr>
          <w:rFonts w:cs="Calibri"/>
        </w:rPr>
      </w:pPr>
    </w:p>
    <w:p w14:paraId="6C83CD17" w14:textId="0E8F2E44" w:rsidR="00851EB9" w:rsidRPr="00E01960" w:rsidRDefault="00851EB9" w:rsidP="00851EB9">
      <w:pPr>
        <w:pStyle w:val="Paragraphedeliste"/>
        <w:ind w:left="0"/>
        <w:rPr>
          <w:rFonts w:cs="Calibri"/>
        </w:rPr>
      </w:pPr>
      <w:r>
        <w:rPr>
          <w:rFonts w:cs="Calibri"/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BEFE49" wp14:editId="6F78F656">
                <wp:simplePos x="0" y="0"/>
                <wp:positionH relativeFrom="column">
                  <wp:posOffset>3148965</wp:posOffset>
                </wp:positionH>
                <wp:positionV relativeFrom="paragraph">
                  <wp:posOffset>46355</wp:posOffset>
                </wp:positionV>
                <wp:extent cx="152400" cy="90805"/>
                <wp:effectExtent l="9525" t="8890" r="9525" b="5080"/>
                <wp:wrapNone/>
                <wp:docPr id="4246641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BF7268" id="Rectangle 12" o:spid="_x0000_s1026" style="position:absolute;margin-left:247.95pt;margin-top:3.65pt;width:12pt;height:7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"/>
            </w:pict>
          </mc:Fallback>
        </mc:AlternateContent>
      </w:r>
      <w:r>
        <w:rPr>
          <w:rFonts w:cs="Calibri"/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2E0EDC" wp14:editId="4C08A6D0">
                <wp:simplePos x="0" y="0"/>
                <wp:positionH relativeFrom="column">
                  <wp:posOffset>1739265</wp:posOffset>
                </wp:positionH>
                <wp:positionV relativeFrom="paragraph">
                  <wp:posOffset>46355</wp:posOffset>
                </wp:positionV>
                <wp:extent cx="152400" cy="90805"/>
                <wp:effectExtent l="9525" t="8890" r="9525" b="5080"/>
                <wp:wrapNone/>
                <wp:docPr id="192258753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DCBE9A" id="Rectangle 11" o:spid="_x0000_s1026" style="position:absolute;margin-left:136.95pt;margin-top:3.65pt;width:12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"/>
            </w:pict>
          </mc:Fallback>
        </mc:AlternateContent>
      </w:r>
      <w:r>
        <w:rPr>
          <w:rFonts w:cs="Calibri"/>
        </w:rPr>
        <w:t>Licence IV :                       OUI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NON</w:t>
      </w:r>
    </w:p>
    <w:p w14:paraId="175FD72E" w14:textId="77777777" w:rsidR="00851EB9" w:rsidRPr="00E01960" w:rsidRDefault="00851EB9" w:rsidP="00851EB9">
      <w:pPr>
        <w:pStyle w:val="Paragraphedeliste"/>
        <w:rPr>
          <w:rFonts w:cs="Calibri"/>
        </w:rPr>
      </w:pPr>
    </w:p>
    <w:p w14:paraId="52CEC1DF" w14:textId="3FF1968F" w:rsidR="00851EB9" w:rsidRDefault="00851EB9" w:rsidP="00851EB9">
      <w:pPr>
        <w:pStyle w:val="Paragraphedeliste"/>
        <w:ind w:left="0"/>
        <w:rPr>
          <w:rFonts w:cs="Calibri"/>
        </w:rPr>
      </w:pPr>
      <w:r w:rsidRPr="00E01960">
        <w:rPr>
          <w:rFonts w:cs="Calibri"/>
        </w:rPr>
        <w:t>Positionnement marketing</w:t>
      </w:r>
      <w:r>
        <w:rPr>
          <w:rFonts w:cs="Calibri"/>
        </w:rPr>
        <w:t xml:space="preserve"> du concept </w:t>
      </w:r>
      <w:r w:rsidRPr="00E01960">
        <w:rPr>
          <w:rFonts w:cs="Calibri"/>
        </w:rPr>
        <w:t>:</w:t>
      </w:r>
      <w:r>
        <w:rPr>
          <w:rFonts w:cs="Calibri"/>
        </w:rPr>
        <w:t xml:space="preserve"> .....................................................................................................</w:t>
      </w:r>
    </w:p>
    <w:p w14:paraId="60F070C3" w14:textId="3229C09F" w:rsidR="00851EB9" w:rsidRDefault="00851EB9" w:rsidP="00851EB9">
      <w:pPr>
        <w:pStyle w:val="Paragraphedeliste"/>
        <w:ind w:left="0"/>
        <w:rPr>
          <w:rFonts w:cs="Calibri"/>
        </w:rPr>
      </w:pPr>
      <w:r>
        <w:rPr>
          <w:rFonts w:cs="Calibri"/>
        </w:rPr>
        <w:t>.....................................................................................................................................................................</w:t>
      </w:r>
    </w:p>
    <w:p w14:paraId="0322C023" w14:textId="06CF50FB" w:rsidR="00851EB9" w:rsidRPr="00E01960" w:rsidRDefault="00851EB9" w:rsidP="00851EB9">
      <w:pPr>
        <w:pStyle w:val="Paragraphedeliste"/>
        <w:ind w:left="0"/>
        <w:rPr>
          <w:rFonts w:cs="Calibri"/>
        </w:rPr>
      </w:pPr>
      <w:r>
        <w:rPr>
          <w:rFonts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731A347" w14:textId="77777777" w:rsidR="00851EB9" w:rsidRDefault="00851EB9" w:rsidP="00851EB9">
      <w:pPr>
        <w:pStyle w:val="Paragraphedeliste"/>
        <w:ind w:left="0"/>
        <w:rPr>
          <w:rFonts w:cs="Calibri"/>
        </w:rPr>
      </w:pPr>
    </w:p>
    <w:p w14:paraId="7651CD35" w14:textId="56EED0B6" w:rsidR="00851EB9" w:rsidRPr="00E01960" w:rsidRDefault="00851EB9" w:rsidP="00851EB9">
      <w:pPr>
        <w:pStyle w:val="Paragraphedeliste"/>
        <w:tabs>
          <w:tab w:val="left" w:pos="3261"/>
          <w:tab w:val="left" w:pos="6237"/>
        </w:tabs>
        <w:ind w:left="0"/>
        <w:rPr>
          <w:rFonts w:cs="Calibri"/>
        </w:rPr>
      </w:pPr>
      <w:r>
        <w:rPr>
          <w:rFonts w:cs="Calibr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FCEDAF" wp14:editId="79E8115B">
                <wp:simplePos x="0" y="0"/>
                <wp:positionH relativeFrom="column">
                  <wp:posOffset>3396615</wp:posOffset>
                </wp:positionH>
                <wp:positionV relativeFrom="paragraph">
                  <wp:posOffset>28575</wp:posOffset>
                </wp:positionV>
                <wp:extent cx="152400" cy="90805"/>
                <wp:effectExtent l="9525" t="13970" r="9525" b="9525"/>
                <wp:wrapNone/>
                <wp:docPr id="19704163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F45146" id="Rectangle 10" o:spid="_x0000_s1026" style="position:absolute;margin-left:267.45pt;margin-top:2.25pt;width:12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"/>
            </w:pict>
          </mc:Fallback>
        </mc:AlternateContent>
      </w:r>
      <w:r>
        <w:rPr>
          <w:rFonts w:cs="Calibr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370B4B" wp14:editId="7CE3D050">
                <wp:simplePos x="0" y="0"/>
                <wp:positionH relativeFrom="column">
                  <wp:posOffset>1539240</wp:posOffset>
                </wp:positionH>
                <wp:positionV relativeFrom="paragraph">
                  <wp:posOffset>28575</wp:posOffset>
                </wp:positionV>
                <wp:extent cx="152400" cy="90805"/>
                <wp:effectExtent l="9525" t="13970" r="9525" b="9525"/>
                <wp:wrapNone/>
                <wp:docPr id="201449884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2A4E2" id="Rectangle 9" o:spid="_x0000_s1026" style="position:absolute;margin-left:121.2pt;margin-top:2.25pt;width:12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"/>
            </w:pict>
          </mc:Fallback>
        </mc:AlternateContent>
      </w:r>
      <w:r>
        <w:rPr>
          <w:rFonts w:cs="Calibri"/>
        </w:rPr>
        <w:t>Positionnement de prix :</w:t>
      </w:r>
      <w:r>
        <w:rPr>
          <w:rFonts w:cs="Calibri"/>
        </w:rPr>
        <w:tab/>
        <w:t>Bas de gamme</w:t>
      </w:r>
      <w:r>
        <w:rPr>
          <w:rFonts w:cs="Calibri"/>
        </w:rPr>
        <w:tab/>
        <w:t>Haut de gamme</w:t>
      </w:r>
    </w:p>
    <w:p w14:paraId="3B3A691C" w14:textId="39232AB4" w:rsidR="00851EB9" w:rsidRDefault="00851EB9" w:rsidP="00851EB9">
      <w:pPr>
        <w:pStyle w:val="Paragraphedeliste"/>
        <w:tabs>
          <w:tab w:val="left" w:pos="3261"/>
          <w:tab w:val="left" w:pos="6237"/>
        </w:tabs>
        <w:ind w:left="0" w:firstLine="3261"/>
        <w:rPr>
          <w:rFonts w:cs="Calibri"/>
        </w:rPr>
      </w:pPr>
      <w:r>
        <w:rPr>
          <w:rFonts w:cs="Calibr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B92959" wp14:editId="229E9768">
                <wp:simplePos x="0" y="0"/>
                <wp:positionH relativeFrom="column">
                  <wp:posOffset>3396615</wp:posOffset>
                </wp:positionH>
                <wp:positionV relativeFrom="paragraph">
                  <wp:posOffset>60960</wp:posOffset>
                </wp:positionV>
                <wp:extent cx="152400" cy="90805"/>
                <wp:effectExtent l="9525" t="13970" r="9525" b="9525"/>
                <wp:wrapNone/>
                <wp:docPr id="5125045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24C836" id="Rectangle 8" o:spid="_x0000_s1026" style="position:absolute;margin-left:267.45pt;margin-top:4.8pt;width:12pt;height: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"/>
            </w:pict>
          </mc:Fallback>
        </mc:AlternateContent>
      </w:r>
      <w:r>
        <w:rPr>
          <w:rFonts w:cs="Calibr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73DA6E" wp14:editId="7521BE86">
                <wp:simplePos x="0" y="0"/>
                <wp:positionH relativeFrom="column">
                  <wp:posOffset>1539240</wp:posOffset>
                </wp:positionH>
                <wp:positionV relativeFrom="paragraph">
                  <wp:posOffset>60960</wp:posOffset>
                </wp:positionV>
                <wp:extent cx="152400" cy="90805"/>
                <wp:effectExtent l="9525" t="13970" r="9525" b="9525"/>
                <wp:wrapNone/>
                <wp:docPr id="54647946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953567" id="Rectangle 7" o:spid="_x0000_s1026" style="position:absolute;margin-left:121.2pt;margin-top:4.8pt;width:12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"/>
            </w:pict>
          </mc:Fallback>
        </mc:AlternateContent>
      </w:r>
      <w:r>
        <w:rPr>
          <w:rFonts w:cs="Calibri"/>
        </w:rPr>
        <w:t>Moyen de gamme</w:t>
      </w:r>
      <w:r>
        <w:rPr>
          <w:rFonts w:cs="Calibri"/>
        </w:rPr>
        <w:tab/>
        <w:t>Luxe</w:t>
      </w:r>
    </w:p>
    <w:p w14:paraId="4ADF1E94" w14:textId="77777777" w:rsidR="00851EB9" w:rsidRDefault="00851EB9" w:rsidP="00851EB9">
      <w:pPr>
        <w:pStyle w:val="Paragraphedeliste"/>
        <w:tabs>
          <w:tab w:val="left" w:pos="3261"/>
          <w:tab w:val="left" w:pos="6237"/>
        </w:tabs>
        <w:ind w:left="0"/>
        <w:rPr>
          <w:rFonts w:cs="Calibri"/>
        </w:rPr>
      </w:pPr>
    </w:p>
    <w:p w14:paraId="6CA4F193" w14:textId="6C64E8A5" w:rsidR="00851EB9" w:rsidRDefault="00851EB9" w:rsidP="00851EB9">
      <w:pPr>
        <w:pStyle w:val="Paragraphedeliste"/>
        <w:tabs>
          <w:tab w:val="left" w:pos="3261"/>
          <w:tab w:val="left" w:pos="6237"/>
        </w:tabs>
        <w:ind w:left="0"/>
        <w:rPr>
          <w:rFonts w:cs="Calibri"/>
        </w:rPr>
      </w:pPr>
      <w:r>
        <w:rPr>
          <w:rFonts w:cs="Calibri"/>
        </w:rPr>
        <w:t>Gamme de prix (prix minimum – prix maximum) : ....................................................................................</w:t>
      </w:r>
      <w:r w:rsidR="00F52ECF">
        <w:rPr>
          <w:rFonts w:cs="Calibri"/>
        </w:rPr>
        <w:t>...</w:t>
      </w:r>
    </w:p>
    <w:p w14:paraId="0ED47E21" w14:textId="43A8B9FB" w:rsidR="00851EB9" w:rsidRDefault="00851EB9" w:rsidP="00851EB9">
      <w:pPr>
        <w:pStyle w:val="Paragraphedeliste"/>
        <w:tabs>
          <w:tab w:val="left" w:pos="3261"/>
          <w:tab w:val="left" w:pos="6237"/>
        </w:tabs>
        <w:ind w:left="0"/>
        <w:rPr>
          <w:rFonts w:cs="Calibri"/>
        </w:rPr>
      </w:pPr>
      <w:r>
        <w:rPr>
          <w:rFonts w:cs="Calibri"/>
        </w:rPr>
        <w:t>.....................................................................................................................................................................</w:t>
      </w:r>
    </w:p>
    <w:p w14:paraId="08F776DB" w14:textId="77777777" w:rsidR="00851EB9" w:rsidRDefault="00851EB9" w:rsidP="00851EB9">
      <w:pPr>
        <w:pStyle w:val="Paragraphedeliste"/>
        <w:tabs>
          <w:tab w:val="left" w:pos="3261"/>
          <w:tab w:val="left" w:pos="6237"/>
        </w:tabs>
        <w:ind w:left="0"/>
        <w:rPr>
          <w:rFonts w:cs="Calibri"/>
        </w:rPr>
      </w:pPr>
    </w:p>
    <w:p w14:paraId="1897723F" w14:textId="77777777" w:rsidR="00851EB9" w:rsidRPr="00E01960" w:rsidRDefault="00851EB9" w:rsidP="00851EB9">
      <w:pPr>
        <w:pStyle w:val="Paragraphedeliste"/>
        <w:tabs>
          <w:tab w:val="left" w:pos="3261"/>
          <w:tab w:val="left" w:pos="6237"/>
        </w:tabs>
        <w:ind w:left="0"/>
        <w:rPr>
          <w:rFonts w:cs="Calibri"/>
        </w:rPr>
      </w:pPr>
    </w:p>
    <w:p w14:paraId="0506A7B1" w14:textId="77777777" w:rsidR="00851EB9" w:rsidRDefault="00851EB9" w:rsidP="00851EB9">
      <w:pPr>
        <w:pStyle w:val="Paragraphedeliste"/>
        <w:ind w:left="0"/>
        <w:rPr>
          <w:rFonts w:cs="Calibri"/>
        </w:rPr>
      </w:pPr>
      <w:r>
        <w:rPr>
          <w:rFonts w:cs="Calibri"/>
        </w:rPr>
        <w:t>Exprimer le</w:t>
      </w:r>
      <w:r w:rsidRPr="00E01960">
        <w:rPr>
          <w:rFonts w:cs="Calibri"/>
        </w:rPr>
        <w:t xml:space="preserve"> critère différenciant </w:t>
      </w:r>
      <w:r>
        <w:rPr>
          <w:rFonts w:cs="Calibri"/>
        </w:rPr>
        <w:t>qui apporte</w:t>
      </w:r>
      <w:r w:rsidRPr="00E01960">
        <w:rPr>
          <w:rFonts w:cs="Calibri"/>
        </w:rPr>
        <w:t xml:space="preserve"> un plus pou</w:t>
      </w:r>
      <w:r>
        <w:rPr>
          <w:rFonts w:cs="Calibri"/>
        </w:rPr>
        <w:t>r</w:t>
      </w:r>
      <w:r w:rsidRPr="00E01960">
        <w:rPr>
          <w:rFonts w:cs="Calibri"/>
        </w:rPr>
        <w:t xml:space="preserve"> la réussite</w:t>
      </w:r>
      <w:r>
        <w:rPr>
          <w:rFonts w:cs="Calibri"/>
        </w:rPr>
        <w:t xml:space="preserve"> de la Centralité Commerciale :</w:t>
      </w:r>
    </w:p>
    <w:p w14:paraId="6B5BEBBE" w14:textId="31046078" w:rsidR="00851EB9" w:rsidRDefault="00851EB9" w:rsidP="00851EB9">
      <w:pPr>
        <w:pStyle w:val="Paragraphedeliste"/>
        <w:ind w:left="0"/>
        <w:rPr>
          <w:rFonts w:cs="Calibri"/>
        </w:rPr>
      </w:pPr>
      <w:r>
        <w:rPr>
          <w:rFonts w:cs="Calibri"/>
        </w:rPr>
        <w:t>.....................................................................................................................................................................</w:t>
      </w:r>
    </w:p>
    <w:p w14:paraId="406FCBF0" w14:textId="6162A869" w:rsidR="00851EB9" w:rsidRPr="00E01960" w:rsidRDefault="00851EB9" w:rsidP="00851EB9">
      <w:pPr>
        <w:pStyle w:val="Paragraphedeliste"/>
        <w:ind w:left="0"/>
        <w:rPr>
          <w:rFonts w:cs="Calibri"/>
        </w:rPr>
      </w:pPr>
      <w:r>
        <w:rPr>
          <w:rFonts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BEF9007" w14:textId="77777777" w:rsidR="00851EB9" w:rsidRPr="00E01960" w:rsidRDefault="00851EB9" w:rsidP="00851EB9">
      <w:pPr>
        <w:pStyle w:val="Paragraphedeliste"/>
        <w:ind w:left="0"/>
        <w:rPr>
          <w:rFonts w:cs="Calibri"/>
        </w:rPr>
      </w:pPr>
    </w:p>
    <w:p w14:paraId="1408B813" w14:textId="24D7AC63" w:rsidR="00F52ECF" w:rsidRDefault="00851EB9" w:rsidP="00851EB9">
      <w:pPr>
        <w:pStyle w:val="Paragraphedeliste"/>
        <w:ind w:left="0"/>
        <w:rPr>
          <w:rFonts w:cs="Calibri"/>
        </w:rPr>
      </w:pPr>
      <w:r>
        <w:rPr>
          <w:rFonts w:cs="Calibri"/>
        </w:rPr>
        <w:t>Stratégie et description des produits et services</w:t>
      </w:r>
      <w:r w:rsidR="00F52ECF">
        <w:rPr>
          <w:rFonts w:cs="Calibri"/>
        </w:rPr>
        <w:t> : …………………………………………………………………………………</w:t>
      </w:r>
    </w:p>
    <w:p w14:paraId="3A7ACD5F" w14:textId="25D55E1F" w:rsidR="00851EB9" w:rsidRDefault="00851EB9" w:rsidP="00851EB9">
      <w:pPr>
        <w:pStyle w:val="Paragraphedeliste"/>
        <w:ind w:left="0"/>
        <w:rPr>
          <w:rFonts w:cs="Calibri"/>
        </w:rPr>
      </w:pPr>
      <w:r>
        <w:rPr>
          <w:rFonts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42583BD" w14:textId="77777777" w:rsidR="00851EB9" w:rsidRDefault="00851EB9" w:rsidP="00851EB9">
      <w:pPr>
        <w:pStyle w:val="Paragraphedeliste"/>
        <w:ind w:left="0"/>
        <w:rPr>
          <w:rFonts w:cs="Calibri"/>
        </w:rPr>
      </w:pPr>
    </w:p>
    <w:p w14:paraId="6365CBF9" w14:textId="4637358A" w:rsidR="00F52ECF" w:rsidRDefault="00851EB9" w:rsidP="00851EB9">
      <w:pPr>
        <w:pStyle w:val="Paragraphedeliste"/>
        <w:ind w:left="0"/>
        <w:rPr>
          <w:rFonts w:cs="Calibri"/>
        </w:rPr>
      </w:pPr>
      <w:r>
        <w:rPr>
          <w:rFonts w:cs="Calibri"/>
        </w:rPr>
        <w:t>Politique de marques (marque privée, multimarques, franchise, ...) :</w:t>
      </w:r>
      <w:r w:rsidR="00F52ECF">
        <w:rPr>
          <w:rFonts w:cs="Calibri"/>
        </w:rPr>
        <w:t xml:space="preserve"> ……………………………………………………</w:t>
      </w:r>
    </w:p>
    <w:p w14:paraId="53AB6F7C" w14:textId="538D023E" w:rsidR="00851EB9" w:rsidRDefault="00851EB9" w:rsidP="00851EB9">
      <w:pPr>
        <w:pStyle w:val="Paragraphedeliste"/>
        <w:ind w:left="0"/>
        <w:rPr>
          <w:rFonts w:cs="Calibri"/>
        </w:rPr>
      </w:pPr>
      <w:r>
        <w:rPr>
          <w:rFonts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E0C914" w14:textId="77777777" w:rsidR="00851EB9" w:rsidRDefault="00851EB9" w:rsidP="00851EB9">
      <w:pPr>
        <w:pStyle w:val="Paragraphedeliste"/>
        <w:ind w:left="0"/>
        <w:rPr>
          <w:rFonts w:cs="Calibri"/>
        </w:rPr>
      </w:pPr>
    </w:p>
    <w:p w14:paraId="348EE6B9" w14:textId="1248C24F" w:rsidR="00851EB9" w:rsidRDefault="00851EB9" w:rsidP="00851EB9">
      <w:pPr>
        <w:pStyle w:val="Paragraphedeliste"/>
        <w:ind w:left="0"/>
        <w:rPr>
          <w:rFonts w:cs="Calibri"/>
        </w:rPr>
      </w:pPr>
      <w:r>
        <w:rPr>
          <w:rFonts w:cs="Calibri"/>
        </w:rPr>
        <w:t>Nombre de références : ...............................................................................................................................</w:t>
      </w:r>
    </w:p>
    <w:p w14:paraId="167B9AE7" w14:textId="4E1BF65B" w:rsidR="00F52ECF" w:rsidRDefault="00851EB9" w:rsidP="00851EB9">
      <w:pPr>
        <w:pStyle w:val="Paragraphedeliste"/>
        <w:ind w:left="0"/>
        <w:rPr>
          <w:rFonts w:cs="Calibri"/>
        </w:rPr>
      </w:pPr>
      <w:r>
        <w:rPr>
          <w:rFonts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577D356" w14:textId="77777777" w:rsidR="00F52ECF" w:rsidRDefault="00F52ECF" w:rsidP="00851EB9">
      <w:pPr>
        <w:pStyle w:val="Paragraphedeliste"/>
        <w:ind w:left="0"/>
        <w:rPr>
          <w:rFonts w:cs="Calibri"/>
        </w:rPr>
      </w:pPr>
    </w:p>
    <w:p w14:paraId="56D44E76" w14:textId="12A5392F" w:rsidR="00F52ECF" w:rsidRDefault="00F52ECF" w:rsidP="00851EB9">
      <w:pPr>
        <w:pStyle w:val="Paragraphedeliste"/>
        <w:ind w:left="0"/>
        <w:rPr>
          <w:rFonts w:cs="Calibri"/>
        </w:rPr>
      </w:pPr>
      <w:r>
        <w:rPr>
          <w:rFonts w:cs="Calibri"/>
        </w:rPr>
        <w:t>Nom du concept : ……………………………………………………………………………………………………………………………………</w:t>
      </w:r>
    </w:p>
    <w:p w14:paraId="5AC7303D" w14:textId="77777777" w:rsidR="00851EB9" w:rsidRDefault="00851EB9" w:rsidP="00851EB9">
      <w:pPr>
        <w:pStyle w:val="Paragraphedeliste"/>
        <w:ind w:left="0"/>
        <w:rPr>
          <w:rFonts w:cs="Calibri"/>
        </w:rPr>
      </w:pPr>
    </w:p>
    <w:p w14:paraId="721F8186" w14:textId="77777777" w:rsidR="00F52ECF" w:rsidRDefault="00F52ECF" w:rsidP="00851EB9">
      <w:pPr>
        <w:pStyle w:val="Paragraphedeliste"/>
        <w:ind w:left="0"/>
        <w:rPr>
          <w:rFonts w:cs="Calibri"/>
        </w:rPr>
      </w:pPr>
    </w:p>
    <w:p w14:paraId="76E2CDC9" w14:textId="77777777" w:rsidR="00F52ECF" w:rsidRDefault="00F52ECF" w:rsidP="00851EB9">
      <w:pPr>
        <w:pStyle w:val="Paragraphedeliste"/>
        <w:ind w:left="0"/>
        <w:rPr>
          <w:rFonts w:cs="Calibri"/>
        </w:rPr>
      </w:pPr>
    </w:p>
    <w:p w14:paraId="1C02AC46" w14:textId="4BD1CF7A" w:rsidR="00DC2A94" w:rsidRDefault="00DC2A94" w:rsidP="00851EB9">
      <w:pPr>
        <w:pStyle w:val="Titre1"/>
      </w:pPr>
      <w:r>
        <w:lastRenderedPageBreak/>
        <w:t xml:space="preserve">communication et animations </w:t>
      </w:r>
    </w:p>
    <w:p w14:paraId="2D97AE8E" w14:textId="77777777" w:rsidR="00DC2A94" w:rsidRDefault="00DC2A94" w:rsidP="00DC2A94">
      <w:pPr>
        <w:spacing w:after="0"/>
        <w:rPr>
          <w:noProof/>
        </w:rPr>
      </w:pPr>
    </w:p>
    <w:p w14:paraId="105A3191" w14:textId="029725BC" w:rsidR="00F52ECF" w:rsidRDefault="00F52ECF" w:rsidP="00F52ECF">
      <w:pPr>
        <w:pStyle w:val="Paragraphedeliste"/>
        <w:ind w:left="0"/>
        <w:rPr>
          <w:rFonts w:cs="Calibri"/>
        </w:rPr>
      </w:pPr>
      <w:r w:rsidRPr="00BD40EF">
        <w:rPr>
          <w:rFonts w:cs="Calibri"/>
        </w:rPr>
        <w:t>Polit</w:t>
      </w:r>
      <w:r>
        <w:rPr>
          <w:rFonts w:cs="Calibri"/>
        </w:rPr>
        <w:t xml:space="preserve">ique et mode de communication (fichier clients, internet, mailing, affichage, </w:t>
      </w:r>
      <w:r>
        <w:rPr>
          <w:rFonts w:cs="Calibri"/>
        </w:rPr>
        <w:t>...) ………………………………</w:t>
      </w:r>
    </w:p>
    <w:p w14:paraId="6857EA94" w14:textId="58671E49" w:rsidR="00F52ECF" w:rsidRDefault="00F52ECF" w:rsidP="00F52ECF">
      <w:pPr>
        <w:pStyle w:val="Paragraphedeliste"/>
        <w:ind w:left="0"/>
        <w:rPr>
          <w:rFonts w:cs="Calibri"/>
        </w:rPr>
      </w:pPr>
      <w:r>
        <w:rPr>
          <w:rFonts w:cs="Calibri"/>
        </w:rPr>
        <w:t>................................................................................</w:t>
      </w:r>
      <w:r>
        <w:rPr>
          <w:rFonts w:cs="Calibri"/>
        </w:rPr>
        <w:t>......................................................................................</w:t>
      </w:r>
      <w:r>
        <w:rPr>
          <w:rFonts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FCF30F2" w14:textId="77777777" w:rsidR="00F52ECF" w:rsidRDefault="00F52ECF" w:rsidP="00F52ECF">
      <w:pPr>
        <w:pStyle w:val="Paragraphedeliste"/>
        <w:ind w:left="0"/>
        <w:rPr>
          <w:rFonts w:cs="Calibri"/>
        </w:rPr>
      </w:pPr>
    </w:p>
    <w:p w14:paraId="301AA040" w14:textId="4EA18122" w:rsidR="00F52ECF" w:rsidRDefault="00F52ECF" w:rsidP="00F52ECF">
      <w:pPr>
        <w:pStyle w:val="Paragraphedeliste"/>
        <w:ind w:left="0"/>
        <w:rPr>
          <w:rFonts w:cs="Calibri"/>
        </w:rPr>
      </w:pPr>
      <w:r>
        <w:rPr>
          <w:rFonts w:cs="Calibri"/>
        </w:rPr>
        <w:t>Animation et évènementiel sur le point de vente :</w:t>
      </w:r>
      <w:r>
        <w:rPr>
          <w:rFonts w:cs="Calibri"/>
        </w:rPr>
        <w:t xml:space="preserve"> …………………………………………………………………..................</w:t>
      </w:r>
    </w:p>
    <w:p w14:paraId="2AF0CAF6" w14:textId="066403FB" w:rsidR="00F52ECF" w:rsidRDefault="00F52ECF" w:rsidP="00F52ECF">
      <w:pPr>
        <w:pStyle w:val="Paragraphedeliste"/>
        <w:ind w:left="0"/>
        <w:rPr>
          <w:rFonts w:cs="Calibri"/>
        </w:rPr>
      </w:pPr>
      <w:r>
        <w:rPr>
          <w:rFonts w:cs="Calibri"/>
        </w:rPr>
        <w:t>.........................................................................................</w:t>
      </w:r>
      <w:r>
        <w:rPr>
          <w:rFonts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014DC4C" w14:textId="41E726F4" w:rsidR="00215537" w:rsidRDefault="00215537" w:rsidP="00F52ECF">
      <w:pPr>
        <w:pStyle w:val="Titre1"/>
      </w:pPr>
      <w:r>
        <w:t>Amenagement du local</w:t>
      </w:r>
    </w:p>
    <w:p w14:paraId="1B5438BD" w14:textId="77777777" w:rsidR="00215537" w:rsidRDefault="00215537" w:rsidP="00215537">
      <w:pPr>
        <w:spacing w:after="0"/>
        <w:rPr>
          <w:noProof/>
        </w:rPr>
      </w:pPr>
    </w:p>
    <w:p w14:paraId="19BE6AE5" w14:textId="6F2A316F" w:rsidR="00F52ECF" w:rsidRDefault="00F52ECF" w:rsidP="00F52ECF">
      <w:pPr>
        <w:pStyle w:val="Paragraphedeliste"/>
        <w:ind w:left="0"/>
        <w:rPr>
          <w:rFonts w:cs="Calibri"/>
        </w:rPr>
      </w:pPr>
      <w:r>
        <w:rPr>
          <w:rFonts w:cs="Calibri"/>
        </w:rPr>
        <w:t>Ambiance recherchée :</w:t>
      </w:r>
      <w:r>
        <w:rPr>
          <w:rFonts w:cs="Calibri"/>
        </w:rPr>
        <w:t xml:space="preserve"> </w:t>
      </w:r>
      <w:r>
        <w:rPr>
          <w:rFonts w:cs="Calibri"/>
        </w:rPr>
        <w:t>......................................................................</w:t>
      </w:r>
      <w:r>
        <w:rPr>
          <w:rFonts w:cs="Calibri"/>
        </w:rPr>
        <w:t>..........................................................</w:t>
      </w:r>
    </w:p>
    <w:p w14:paraId="39179DAC" w14:textId="62175DC6" w:rsidR="00F52ECF" w:rsidRDefault="00F52ECF" w:rsidP="00F52ECF">
      <w:pPr>
        <w:pStyle w:val="Paragraphedeliste"/>
        <w:ind w:left="0"/>
        <w:rPr>
          <w:rFonts w:cs="Calibri"/>
        </w:rPr>
      </w:pPr>
      <w:r>
        <w:rPr>
          <w:rFonts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A089817" w14:textId="77777777" w:rsidR="00F52ECF" w:rsidRDefault="00F52ECF" w:rsidP="00F52ECF">
      <w:pPr>
        <w:pStyle w:val="Paragraphedeliste"/>
        <w:ind w:left="0"/>
        <w:rPr>
          <w:rFonts w:cs="Calibri"/>
        </w:rPr>
      </w:pPr>
    </w:p>
    <w:p w14:paraId="16BF8492" w14:textId="648316C7" w:rsidR="00F52ECF" w:rsidRDefault="00F52ECF" w:rsidP="00F52ECF">
      <w:pPr>
        <w:pStyle w:val="Paragraphedeliste"/>
        <w:ind w:left="0"/>
        <w:rPr>
          <w:rFonts w:cs="Calibri"/>
        </w:rPr>
      </w:pPr>
      <w:r>
        <w:rPr>
          <w:rFonts w:cs="Calibri"/>
        </w:rPr>
        <w:t>Description des éléments forts de l’architecture et de son design : .............................................</w:t>
      </w:r>
      <w:r>
        <w:rPr>
          <w:rFonts w:cs="Calibri"/>
        </w:rPr>
        <w:t>................</w:t>
      </w:r>
    </w:p>
    <w:p w14:paraId="4C4DA330" w14:textId="0C14DEDB" w:rsidR="00F52ECF" w:rsidRDefault="00F52ECF" w:rsidP="00F52ECF">
      <w:pPr>
        <w:pStyle w:val="Paragraphedeliste"/>
        <w:ind w:left="0"/>
        <w:rPr>
          <w:rFonts w:cs="Calibri"/>
        </w:rPr>
      </w:pPr>
      <w:r>
        <w:rPr>
          <w:rFonts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Calibri"/>
        </w:rPr>
        <w:t>.............................................................................................................................................</w:t>
      </w:r>
    </w:p>
    <w:p w14:paraId="597A5395" w14:textId="77777777" w:rsidR="00F52ECF" w:rsidRDefault="00F52ECF" w:rsidP="00F52ECF">
      <w:pPr>
        <w:pStyle w:val="Paragraphedeliste"/>
        <w:ind w:left="0"/>
        <w:rPr>
          <w:rFonts w:cs="Calibri"/>
        </w:rPr>
      </w:pPr>
    </w:p>
    <w:p w14:paraId="44E57197" w14:textId="77777777" w:rsidR="00F52ECF" w:rsidRPr="00E01960" w:rsidRDefault="00F52ECF" w:rsidP="00F52ECF">
      <w:pPr>
        <w:pStyle w:val="Paragraphedeliste"/>
        <w:ind w:left="0"/>
        <w:rPr>
          <w:rFonts w:cs="Calibri"/>
        </w:rPr>
      </w:pPr>
      <w:r w:rsidRPr="00E01960">
        <w:rPr>
          <w:rFonts w:cs="Calibri"/>
        </w:rPr>
        <w:t>Visuels</w:t>
      </w:r>
      <w:r>
        <w:rPr>
          <w:rFonts w:cs="Calibri"/>
        </w:rPr>
        <w:t xml:space="preserve"> </w:t>
      </w:r>
      <w:r w:rsidRPr="00E01960">
        <w:rPr>
          <w:rFonts w:cs="Calibri"/>
        </w:rPr>
        <w:t xml:space="preserve">: </w:t>
      </w:r>
      <w:r>
        <w:rPr>
          <w:rFonts w:cs="Calibri"/>
        </w:rPr>
        <w:t xml:space="preserve">Logo du concept, Photos, Plans, perspectives ou </w:t>
      </w:r>
      <w:r w:rsidRPr="00E01960">
        <w:rPr>
          <w:rFonts w:cs="Calibri"/>
        </w:rPr>
        <w:t>Esquisse</w:t>
      </w:r>
      <w:r>
        <w:rPr>
          <w:rFonts w:cs="Calibri"/>
        </w:rPr>
        <w:t>s</w:t>
      </w:r>
      <w:r w:rsidRPr="00E01960">
        <w:rPr>
          <w:rFonts w:cs="Calibri"/>
        </w:rPr>
        <w:t xml:space="preserve"> à transmettre</w:t>
      </w:r>
    </w:p>
    <w:p w14:paraId="0318BDE5" w14:textId="4397A058" w:rsidR="00215537" w:rsidRDefault="00215537" w:rsidP="00215537">
      <w:pPr>
        <w:pStyle w:val="Titre1"/>
      </w:pPr>
      <w:r>
        <w:t>Description du fonctionnement</w:t>
      </w:r>
    </w:p>
    <w:p w14:paraId="6739A726" w14:textId="77777777" w:rsidR="00215537" w:rsidRDefault="00215537" w:rsidP="00215537">
      <w:pPr>
        <w:spacing w:after="0"/>
        <w:rPr>
          <w:noProof/>
        </w:rPr>
      </w:pPr>
    </w:p>
    <w:p w14:paraId="559C10E1" w14:textId="2C39F0D6" w:rsidR="00F52ECF" w:rsidRDefault="00F52ECF" w:rsidP="00F52ECF">
      <w:pPr>
        <w:pStyle w:val="Paragraphedeliste"/>
        <w:ind w:left="0"/>
        <w:rPr>
          <w:rFonts w:cs="Calibri"/>
          <w:sz w:val="24"/>
        </w:rPr>
      </w:pPr>
      <w:r w:rsidRPr="00BD40EF">
        <w:rPr>
          <w:rFonts w:cs="Calibri"/>
          <w:sz w:val="24"/>
        </w:rPr>
        <w:t>Décrire les principaux éléments de l’organisation logistique (approvisionnement, livraison</w:t>
      </w:r>
      <w:r>
        <w:rPr>
          <w:rFonts w:cs="Calibri"/>
          <w:sz w:val="24"/>
        </w:rPr>
        <w:t xml:space="preserve">, </w:t>
      </w:r>
      <w:r w:rsidRPr="00BD40EF">
        <w:rPr>
          <w:rFonts w:cs="Calibri"/>
          <w:sz w:val="24"/>
        </w:rPr>
        <w:t>...</w:t>
      </w:r>
      <w:r>
        <w:rPr>
          <w:rFonts w:cs="Calibri"/>
          <w:sz w:val="24"/>
        </w:rPr>
        <w:t xml:space="preserve">) ainsi que les grands principes de fonctionnement qui sont importants et SPECIFIQUES A </w:t>
      </w:r>
      <w:r>
        <w:rPr>
          <w:rFonts w:cs="Calibri"/>
          <w:sz w:val="24"/>
        </w:rPr>
        <w:t>VOTRE ACTIVITE</w:t>
      </w:r>
      <w:r>
        <w:rPr>
          <w:rFonts w:cs="Calibri"/>
          <w:sz w:val="24"/>
        </w:rPr>
        <w:t> :</w:t>
      </w:r>
    </w:p>
    <w:p w14:paraId="4369E0C2" w14:textId="45D91E94" w:rsidR="00F52ECF" w:rsidRPr="00BD40EF" w:rsidRDefault="00F52ECF" w:rsidP="00F52ECF">
      <w:pPr>
        <w:pStyle w:val="Paragraphedeliste"/>
        <w:ind w:left="0"/>
        <w:rPr>
          <w:rFonts w:cs="Calibri"/>
          <w:sz w:val="24"/>
        </w:rPr>
      </w:pPr>
      <w:r>
        <w:rPr>
          <w:rFonts w:cs="Calibri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AEF1AE6" w14:textId="0DEEDFCF" w:rsidR="00215537" w:rsidRDefault="00215537" w:rsidP="00215537">
      <w:pPr>
        <w:pStyle w:val="Titre1"/>
      </w:pPr>
      <w:r>
        <w:lastRenderedPageBreak/>
        <w:t>Aspects financiers et investissement</w:t>
      </w:r>
    </w:p>
    <w:p w14:paraId="31E7B59C" w14:textId="77777777" w:rsidR="00215537" w:rsidRDefault="00215537" w:rsidP="00215537">
      <w:pPr>
        <w:spacing w:after="0"/>
        <w:rPr>
          <w:noProof/>
        </w:rPr>
      </w:pPr>
    </w:p>
    <w:p w14:paraId="6CA0E9BC" w14:textId="3159649C" w:rsidR="00F52ECF" w:rsidRDefault="00F52ECF" w:rsidP="00F52ECF">
      <w:pPr>
        <w:pStyle w:val="Paragraphedeliste"/>
        <w:ind w:left="0"/>
        <w:rPr>
          <w:rFonts w:cs="Calibri"/>
        </w:rPr>
      </w:pPr>
      <w:r w:rsidRPr="00E01960">
        <w:rPr>
          <w:rFonts w:cs="Calibri"/>
        </w:rPr>
        <w:t>Coût d’aménagement envisagé :</w:t>
      </w:r>
      <w:r>
        <w:rPr>
          <w:rFonts w:cs="Calibri"/>
        </w:rPr>
        <w:t xml:space="preserve"> ........................................................................................</w:t>
      </w:r>
      <w:r>
        <w:rPr>
          <w:rFonts w:cs="Calibri"/>
        </w:rPr>
        <w:t>..........................</w:t>
      </w:r>
    </w:p>
    <w:p w14:paraId="7433CB0D" w14:textId="77777777" w:rsidR="00F52ECF" w:rsidRDefault="00F52ECF" w:rsidP="00F52ECF">
      <w:pPr>
        <w:pStyle w:val="Paragraphedeliste"/>
        <w:ind w:left="0"/>
        <w:rPr>
          <w:rFonts w:cs="Calibri"/>
        </w:rPr>
      </w:pPr>
    </w:p>
    <w:p w14:paraId="0201B85F" w14:textId="1976E6BF" w:rsidR="00F52ECF" w:rsidRDefault="00F52ECF" w:rsidP="00F52ECF">
      <w:pPr>
        <w:pStyle w:val="Paragraphedeliste"/>
        <w:ind w:left="0"/>
        <w:rPr>
          <w:rFonts w:cs="Calibri"/>
        </w:rPr>
      </w:pPr>
      <w:r w:rsidRPr="00E01960">
        <w:rPr>
          <w:rFonts w:cs="Calibri"/>
        </w:rPr>
        <w:t xml:space="preserve">Coût dédié à la promotion de votre </w:t>
      </w:r>
      <w:r>
        <w:rPr>
          <w:rFonts w:cs="Calibri"/>
        </w:rPr>
        <w:t xml:space="preserve">concept / </w:t>
      </w:r>
      <w:r w:rsidRPr="00E01960">
        <w:rPr>
          <w:rFonts w:cs="Calibri"/>
        </w:rPr>
        <w:t>enseigne :</w:t>
      </w:r>
      <w:r>
        <w:rPr>
          <w:rFonts w:cs="Calibri"/>
        </w:rPr>
        <w:t xml:space="preserve"> .............................................................................</w:t>
      </w:r>
    </w:p>
    <w:p w14:paraId="170AD7BA" w14:textId="77777777" w:rsidR="00F52ECF" w:rsidRDefault="00F52ECF" w:rsidP="00F52ECF">
      <w:pPr>
        <w:pStyle w:val="Paragraphedeliste"/>
        <w:ind w:left="0"/>
        <w:rPr>
          <w:rFonts w:cs="Calibri"/>
        </w:rPr>
      </w:pPr>
    </w:p>
    <w:p w14:paraId="1602AB6E" w14:textId="63C12C9F" w:rsidR="00F52ECF" w:rsidRDefault="00F52ECF" w:rsidP="00F52ECF">
      <w:pPr>
        <w:pStyle w:val="Paragraphedeliste"/>
        <w:ind w:left="0"/>
        <w:rPr>
          <w:rFonts w:cs="Calibri"/>
        </w:rPr>
      </w:pPr>
      <w:r>
        <w:rPr>
          <w:rFonts w:cs="Calibri"/>
        </w:rPr>
        <w:t>Quelle est votre capacité d’apport personnel : ............................................................................................</w:t>
      </w:r>
    </w:p>
    <w:p w14:paraId="7F774F8F" w14:textId="77777777" w:rsidR="00F52ECF" w:rsidRDefault="00F52ECF" w:rsidP="00F52ECF">
      <w:pPr>
        <w:pStyle w:val="Paragraphedeliste"/>
        <w:ind w:left="0"/>
        <w:rPr>
          <w:rFonts w:cs="Calibri"/>
        </w:rPr>
      </w:pPr>
    </w:p>
    <w:p w14:paraId="1F340E6C" w14:textId="77777777" w:rsidR="00F52ECF" w:rsidRDefault="00F52ECF" w:rsidP="00F52ECF">
      <w:pPr>
        <w:pStyle w:val="Paragraphedeliste"/>
        <w:ind w:left="0"/>
        <w:rPr>
          <w:rFonts w:cs="Calibri"/>
        </w:rPr>
      </w:pPr>
      <w:r w:rsidRPr="00E01960">
        <w:rPr>
          <w:rFonts w:cs="Calibri"/>
        </w:rPr>
        <w:t>C</w:t>
      </w:r>
      <w:r>
        <w:rPr>
          <w:rFonts w:cs="Calibri"/>
        </w:rPr>
        <w:t>hiffre d’Affaires annuel prévisionnel</w:t>
      </w:r>
      <w:r w:rsidRPr="00E01960">
        <w:rPr>
          <w:rFonts w:cs="Calibri"/>
        </w:rPr>
        <w:t xml:space="preserve"> sur 3 ans (s</w:t>
      </w:r>
      <w:r>
        <w:rPr>
          <w:rFonts w:cs="Calibri"/>
        </w:rPr>
        <w:t>’il</w:t>
      </w:r>
      <w:r w:rsidRPr="00E01960">
        <w:rPr>
          <w:rFonts w:cs="Calibri"/>
        </w:rPr>
        <w:t xml:space="preserve"> existe</w:t>
      </w:r>
      <w:r>
        <w:rPr>
          <w:rFonts w:cs="Calibri"/>
        </w:rPr>
        <w:t xml:space="preserve">, joindre le </w:t>
      </w:r>
      <w:r w:rsidRPr="00E01960">
        <w:rPr>
          <w:rFonts w:cs="Calibri"/>
        </w:rPr>
        <w:t xml:space="preserve">Bilan </w:t>
      </w:r>
      <w:r>
        <w:rPr>
          <w:rFonts w:cs="Calibri"/>
        </w:rPr>
        <w:t>P</w:t>
      </w:r>
      <w:r w:rsidRPr="00E01960">
        <w:rPr>
          <w:rFonts w:cs="Calibri"/>
        </w:rPr>
        <w:t>révisionnel)</w:t>
      </w:r>
      <w:r>
        <w:rPr>
          <w:rFonts w:cs="Calibri"/>
        </w:rPr>
        <w:t> :</w:t>
      </w:r>
    </w:p>
    <w:p w14:paraId="2B1A073F" w14:textId="77777777" w:rsidR="00F52ECF" w:rsidRDefault="00F52ECF" w:rsidP="00F52ECF">
      <w:pPr>
        <w:pStyle w:val="Paragraphedeliste"/>
        <w:ind w:left="0"/>
        <w:rPr>
          <w:rFonts w:cs="Calibri"/>
        </w:rPr>
      </w:pPr>
      <w:r>
        <w:rPr>
          <w:rFonts w:cs="Calibri"/>
        </w:rPr>
        <w:tab/>
        <w:t>Année 1 : ..................................................................</w:t>
      </w:r>
    </w:p>
    <w:p w14:paraId="2094D6B4" w14:textId="77777777" w:rsidR="00F52ECF" w:rsidRDefault="00F52ECF" w:rsidP="00F52ECF">
      <w:pPr>
        <w:pStyle w:val="Paragraphedeliste"/>
        <w:ind w:left="0"/>
        <w:rPr>
          <w:rFonts w:cs="Calibri"/>
        </w:rPr>
      </w:pPr>
      <w:r>
        <w:rPr>
          <w:rFonts w:cs="Calibri"/>
        </w:rPr>
        <w:tab/>
        <w:t>Année 2 : ..................................................................</w:t>
      </w:r>
    </w:p>
    <w:p w14:paraId="08FD7091" w14:textId="77777777" w:rsidR="00F52ECF" w:rsidRDefault="00F52ECF" w:rsidP="00F52ECF">
      <w:pPr>
        <w:pStyle w:val="Paragraphedeliste"/>
        <w:ind w:left="0"/>
        <w:rPr>
          <w:rFonts w:cs="Calibri"/>
        </w:rPr>
      </w:pPr>
      <w:r>
        <w:rPr>
          <w:rFonts w:cs="Calibri"/>
        </w:rPr>
        <w:tab/>
        <w:t>Année 3 : ..................................................................</w:t>
      </w:r>
    </w:p>
    <w:p w14:paraId="7DD40E7D" w14:textId="77777777" w:rsidR="00F52ECF" w:rsidRDefault="00F52ECF" w:rsidP="00F52ECF">
      <w:pPr>
        <w:pStyle w:val="Paragraphedeliste"/>
        <w:ind w:left="0"/>
        <w:rPr>
          <w:rFonts w:cs="Calibri"/>
        </w:rPr>
      </w:pPr>
    </w:p>
    <w:p w14:paraId="4B3CCADE" w14:textId="77777777" w:rsidR="00F52ECF" w:rsidRDefault="00F52ECF" w:rsidP="00F52ECF">
      <w:pPr>
        <w:pStyle w:val="Paragraphedeliste"/>
        <w:ind w:left="0"/>
        <w:rPr>
          <w:rFonts w:cs="Calibri"/>
        </w:rPr>
      </w:pPr>
    </w:p>
    <w:p w14:paraId="763F916B" w14:textId="77777777" w:rsidR="00F52ECF" w:rsidRPr="00E01960" w:rsidRDefault="00F52ECF" w:rsidP="00F52ECF">
      <w:pPr>
        <w:pStyle w:val="Paragraphedeliste"/>
        <w:ind w:left="0"/>
        <w:rPr>
          <w:rFonts w:cs="Calibri"/>
        </w:rPr>
      </w:pPr>
    </w:p>
    <w:p w14:paraId="7FBAAFDA" w14:textId="77777777" w:rsidR="00F52ECF" w:rsidRDefault="00F52ECF" w:rsidP="00F52ECF">
      <w:pPr>
        <w:pStyle w:val="Paragraphedeliste"/>
        <w:ind w:left="0"/>
        <w:rPr>
          <w:rFonts w:cs="Calibri"/>
        </w:rPr>
      </w:pPr>
    </w:p>
    <w:p w14:paraId="37F9334F" w14:textId="27657CEB" w:rsidR="00F52ECF" w:rsidRDefault="00F52ECF" w:rsidP="00F52ECF">
      <w:pPr>
        <w:pStyle w:val="Paragraphedeliste"/>
        <w:ind w:left="0"/>
        <w:rPr>
          <w:rFonts w:cs="Calibri"/>
        </w:rPr>
      </w:pPr>
      <w:r>
        <w:rPr>
          <w:rFonts w:cs="Calibri"/>
        </w:rPr>
        <w:t>Comment justifiez-vous l’évolution du Chiffre d’Affaires : ..........................................................................</w:t>
      </w:r>
    </w:p>
    <w:p w14:paraId="6E3233F0" w14:textId="265E131C" w:rsidR="00F52ECF" w:rsidRDefault="00F52ECF" w:rsidP="00F52ECF">
      <w:pPr>
        <w:pStyle w:val="Paragraphedeliste"/>
        <w:ind w:left="0"/>
        <w:rPr>
          <w:rFonts w:cs="Calibri"/>
        </w:rPr>
      </w:pPr>
      <w:r>
        <w:rPr>
          <w:rFonts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6FF8104" w14:textId="77777777" w:rsidR="00F52ECF" w:rsidRDefault="00F52ECF" w:rsidP="00F52ECF">
      <w:pPr>
        <w:pStyle w:val="Paragraphedeliste"/>
        <w:ind w:left="0"/>
        <w:rPr>
          <w:rFonts w:cs="Calibri"/>
        </w:rPr>
      </w:pPr>
    </w:p>
    <w:p w14:paraId="63052F9F" w14:textId="34C4C9F0" w:rsidR="00F52ECF" w:rsidRDefault="00F52ECF" w:rsidP="00F52ECF">
      <w:pPr>
        <w:pStyle w:val="Paragraphedeliste"/>
        <w:ind w:left="0"/>
        <w:rPr>
          <w:rFonts w:cs="Calibri"/>
        </w:rPr>
      </w:pPr>
      <w:r>
        <w:rPr>
          <w:rFonts w:cs="Calibri"/>
        </w:rPr>
        <w:t>Quelles sont vos perspectives de développement à 5 et 10 ans. : .....................................................</w:t>
      </w:r>
      <w:r w:rsidR="00A65F25">
        <w:rPr>
          <w:rFonts w:cs="Calibri"/>
        </w:rPr>
        <w:t>...........</w:t>
      </w:r>
    </w:p>
    <w:p w14:paraId="5900D74E" w14:textId="137CD118" w:rsidR="00F52ECF" w:rsidRPr="00E01960" w:rsidRDefault="00F52ECF" w:rsidP="00F52ECF">
      <w:pPr>
        <w:pStyle w:val="Paragraphedeliste"/>
        <w:ind w:left="0"/>
        <w:rPr>
          <w:rFonts w:cs="Calibri"/>
        </w:rPr>
      </w:pPr>
      <w:r>
        <w:rPr>
          <w:rFonts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0509E6F" w14:textId="77777777" w:rsidR="00F52ECF" w:rsidRDefault="00F52ECF" w:rsidP="00F52ECF">
      <w:pPr>
        <w:pStyle w:val="Paragraphedeliste"/>
        <w:ind w:left="0"/>
        <w:rPr>
          <w:rFonts w:cs="Calibri"/>
        </w:rPr>
      </w:pPr>
    </w:p>
    <w:p w14:paraId="7FDACCA8" w14:textId="13534DCB" w:rsidR="00F52ECF" w:rsidRDefault="00F52ECF" w:rsidP="00F52ECF">
      <w:pPr>
        <w:pStyle w:val="Paragraphedeliste"/>
        <w:ind w:left="0"/>
        <w:rPr>
          <w:rFonts w:cs="Calibri"/>
        </w:rPr>
      </w:pPr>
      <w:r>
        <w:rPr>
          <w:rFonts w:cs="Calibri"/>
        </w:rPr>
        <w:t>Vos autres remarques, observations : …………………………………...........................................</w:t>
      </w:r>
      <w:r w:rsidR="00A65F25">
        <w:rPr>
          <w:rFonts w:cs="Calibri"/>
        </w:rPr>
        <w:t>...........................</w:t>
      </w:r>
    </w:p>
    <w:p w14:paraId="07EA3C0D" w14:textId="5834BF06" w:rsidR="00F52ECF" w:rsidRDefault="00F52ECF" w:rsidP="00F52ECF">
      <w:pPr>
        <w:pStyle w:val="Paragraphedeliste"/>
        <w:ind w:left="0"/>
        <w:rPr>
          <w:rFonts w:cs="Calibri"/>
          <w:b/>
          <w:smallCaps/>
          <w:sz w:val="24"/>
          <w:szCs w:val="24"/>
        </w:rPr>
      </w:pPr>
      <w:r>
        <w:rPr>
          <w:rFonts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65F25">
        <w:rPr>
          <w:rFonts w:cs="Calibri"/>
        </w:rPr>
        <w:t>.........................................................................................................................................................</w:t>
      </w:r>
    </w:p>
    <w:p w14:paraId="2F6DD714" w14:textId="752D79A7" w:rsidR="0094001C" w:rsidRDefault="0094001C" w:rsidP="00F52ECF">
      <w:pPr>
        <w:spacing w:after="0"/>
      </w:pPr>
    </w:p>
    <w:sectPr w:rsidR="0094001C" w:rsidSect="00FA4FA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2" w:right="127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09340D" w14:textId="77777777" w:rsidR="00FF3E76" w:rsidRDefault="00FF3E76" w:rsidP="00523EB8">
      <w:r>
        <w:separator/>
      </w:r>
    </w:p>
  </w:endnote>
  <w:endnote w:type="continuationSeparator" w:id="0">
    <w:p w14:paraId="24D76BE2" w14:textId="77777777" w:rsidR="00FF3E76" w:rsidRDefault="00FF3E76" w:rsidP="00523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lledutableau"/>
      <w:tblW w:w="0" w:type="auto"/>
      <w:tblBorders>
        <w:top w:val="single" w:sz="12" w:space="0" w:color="008AA1" w:themeColor="accent4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71"/>
      <w:gridCol w:w="3070"/>
      <w:gridCol w:w="3071"/>
    </w:tblGrid>
    <w:tr w:rsidR="00C33F9B" w14:paraId="22775BA9" w14:textId="77777777" w:rsidTr="00C33F9B">
      <w:trPr>
        <w:trHeight w:val="510"/>
      </w:trPr>
      <w:sdt>
        <w:sdtPr>
          <w:alias w:val="Titre "/>
          <w:tag w:val=""/>
          <w:id w:val="-391276158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3071" w:type="dxa"/>
              <w:vAlign w:val="center"/>
            </w:tcPr>
            <w:p w14:paraId="214F3007" w14:textId="043FAEE0" w:rsidR="00C33F9B" w:rsidRDefault="00DC2A94" w:rsidP="00C33F9B">
              <w:pPr>
                <w:pStyle w:val="pieddepage0"/>
              </w:pPr>
              <w:r>
                <w:t>Fiche de renseignement porteur de projet</w:t>
              </w:r>
            </w:p>
          </w:tc>
        </w:sdtContent>
      </w:sdt>
      <w:tc>
        <w:tcPr>
          <w:tcW w:w="3071" w:type="dxa"/>
          <w:vAlign w:val="center"/>
        </w:tcPr>
        <w:p w14:paraId="75F2510F" w14:textId="50027CBF" w:rsidR="00C33F9B" w:rsidRDefault="00DB3786" w:rsidP="00C33F9B">
          <w:pPr>
            <w:pStyle w:val="pieddepage0"/>
          </w:pPr>
          <w:r>
            <w:t>Opération :</w:t>
          </w:r>
          <w:r w:rsidR="00BC71A9">
            <w:t xml:space="preserve"> </w:t>
          </w:r>
          <w:sdt>
            <w:sdtPr>
              <w:alias w:val="Objet "/>
              <w:tag w:val=""/>
              <w:id w:val="-1943593253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 w:rsidR="00215537">
                <w:t>Malepère</w:t>
              </w:r>
            </w:sdtContent>
          </w:sdt>
        </w:p>
      </w:tc>
      <w:tc>
        <w:tcPr>
          <w:tcW w:w="3072" w:type="dxa"/>
          <w:vAlign w:val="center"/>
        </w:tcPr>
        <w:p w14:paraId="6C1CA874" w14:textId="77777777" w:rsidR="00C33F9B" w:rsidRDefault="00DB3786" w:rsidP="00DB3786">
          <w:pPr>
            <w:pStyle w:val="pieddepage0"/>
          </w:pPr>
          <w:r w:rsidRPr="00D502CD">
            <w:t xml:space="preserve">Page </w:t>
          </w:r>
          <w:r w:rsidRPr="00D502CD">
            <w:fldChar w:fldCharType="begin"/>
          </w:r>
          <w:r w:rsidRPr="00D502CD">
            <w:instrText>PAGE  \* Arabic  \* MERGEFORMAT</w:instrText>
          </w:r>
          <w:r w:rsidRPr="00D502CD">
            <w:fldChar w:fldCharType="separate"/>
          </w:r>
          <w:r>
            <w:t>2</w:t>
          </w:r>
          <w:r w:rsidRPr="00D502CD">
            <w:fldChar w:fldCharType="end"/>
          </w:r>
          <w:r w:rsidRPr="00D502CD">
            <w:t>/</w:t>
          </w:r>
          <w:fldSimple w:instr="NUMPAGES  \* Arabic  \* MERGEFORMAT">
            <w:r>
              <w:t>2</w:t>
            </w:r>
          </w:fldSimple>
        </w:p>
      </w:tc>
    </w:tr>
  </w:tbl>
  <w:p w14:paraId="58041D10" w14:textId="77777777" w:rsidR="00F21D92" w:rsidRPr="0016504E" w:rsidRDefault="00F21D92" w:rsidP="0016504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27A62E" w14:textId="77777777" w:rsidR="00523EB8" w:rsidRPr="00F21D92" w:rsidRDefault="00523EB8" w:rsidP="00F21D92">
    <w:pPr>
      <w:pStyle w:val="pieddepage0"/>
    </w:pPr>
    <w:r w:rsidRPr="00F21D92">
      <w:t>21, boulevard de la Marquette</w:t>
    </w:r>
  </w:p>
  <w:p w14:paraId="7C1F0F8B" w14:textId="77777777" w:rsidR="00523EB8" w:rsidRPr="00F21D92" w:rsidRDefault="00523EB8" w:rsidP="00F21D92">
    <w:pPr>
      <w:pStyle w:val="pieddepage0"/>
    </w:pPr>
    <w:r w:rsidRPr="00F21D92">
      <w:t>Bât. A - BP 91003 - 31010 TOULOUSE CEDEX 6</w:t>
    </w:r>
  </w:p>
  <w:p w14:paraId="4EA449B9" w14:textId="77777777" w:rsidR="00523EB8" w:rsidRPr="00F21D92" w:rsidRDefault="00523EB8" w:rsidP="00F21D92">
    <w:pPr>
      <w:pStyle w:val="pieddepage0"/>
    </w:pPr>
    <w:r w:rsidRPr="00F21D92">
      <w:t>Tél. : 05 31 48 83 00 • Fax : 05 31 48 83 01 • oppidea@oppidea.fr</w:t>
    </w:r>
  </w:p>
  <w:p w14:paraId="0FAD0C5C" w14:textId="77777777" w:rsidR="00A72D8E" w:rsidRPr="00F21D92" w:rsidRDefault="00523EB8" w:rsidP="00F21D92">
    <w:pPr>
      <w:pStyle w:val="pieddepage0"/>
    </w:pPr>
    <w:r w:rsidRPr="00F21D92">
      <w:t>Société anonyme d’économie mixte au capital de 14 874 360 euros - RCS 528 998 354 00021 - APE 8299Z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4E37DD" w14:textId="77777777" w:rsidR="00FF3E76" w:rsidRDefault="00FF3E76" w:rsidP="00523EB8">
      <w:r>
        <w:separator/>
      </w:r>
    </w:p>
  </w:footnote>
  <w:footnote w:type="continuationSeparator" w:id="0">
    <w:p w14:paraId="17DE8F3D" w14:textId="77777777" w:rsidR="00FF3E76" w:rsidRDefault="00FF3E76" w:rsidP="00523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58B4B" w14:textId="3981C420" w:rsidR="00F21D92" w:rsidRDefault="008A69DE" w:rsidP="00EF563E">
    <w:pPr>
      <w:pStyle w:val="entte"/>
    </w:pPr>
    <w:r w:rsidRPr="009E1E70">
      <w:drawing>
        <wp:anchor distT="0" distB="0" distL="114300" distR="114300" simplePos="0" relativeHeight="251662336" behindDoc="0" locked="0" layoutInCell="1" allowOverlap="1" wp14:anchorId="3EBB3447" wp14:editId="2ED166CE">
          <wp:simplePos x="0" y="0"/>
          <wp:positionH relativeFrom="column">
            <wp:posOffset>-191135</wp:posOffset>
          </wp:positionH>
          <wp:positionV relativeFrom="paragraph">
            <wp:posOffset>-146685</wp:posOffset>
          </wp:positionV>
          <wp:extent cx="1940840" cy="648000"/>
          <wp:effectExtent l="0" t="0" r="254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084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2A94">
      <w:t>FICHE DE RENSEIGNEMENT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F81177" w14:textId="77777777" w:rsidR="00A72D8E" w:rsidRDefault="00A72D8E" w:rsidP="00966D9A">
    <w:pPr>
      <w:pStyle w:val="En-tte"/>
      <w:jc w:val="right"/>
    </w:pPr>
    <w:r w:rsidRPr="00A72D8E">
      <w:rPr>
        <w:noProof/>
      </w:rPr>
      <w:drawing>
        <wp:anchor distT="0" distB="0" distL="114300" distR="114300" simplePos="0" relativeHeight="251661312" behindDoc="0" locked="0" layoutInCell="1" allowOverlap="1" wp14:anchorId="3261AC9A" wp14:editId="68275986">
          <wp:simplePos x="0" y="0"/>
          <wp:positionH relativeFrom="column">
            <wp:posOffset>-280670</wp:posOffset>
          </wp:positionH>
          <wp:positionV relativeFrom="paragraph">
            <wp:posOffset>7620</wp:posOffset>
          </wp:positionV>
          <wp:extent cx="1524000" cy="607060"/>
          <wp:effectExtent l="0" t="0" r="0" b="254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607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6D9A">
      <w:t>Note interne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2E1170"/>
    <w:multiLevelType w:val="hybridMultilevel"/>
    <w:tmpl w:val="65A251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364F0"/>
    <w:multiLevelType w:val="hybridMultilevel"/>
    <w:tmpl w:val="86B8BA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C660B" w:themeColor="accent2"/>
      </w:rPr>
    </w:lvl>
    <w:lvl w:ilvl="1" w:tplc="F26E2A00">
      <w:start w:val="1"/>
      <w:numFmt w:val="bullet"/>
      <w:lvlText w:val="o"/>
      <w:lvlJc w:val="left"/>
      <w:rPr>
        <w:rFonts w:ascii="Courier New" w:hAnsi="Courier New" w:hint="default"/>
        <w:color w:val="EC660B" w:themeColor="accent2"/>
        <w:sz w:val="18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85F82"/>
    <w:multiLevelType w:val="hybridMultilevel"/>
    <w:tmpl w:val="F64A056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C660B" w:themeColor="accent2"/>
      </w:rPr>
    </w:lvl>
    <w:lvl w:ilvl="1" w:tplc="661E269A">
      <w:start w:val="1"/>
      <w:numFmt w:val="bullet"/>
      <w:lvlText w:val="o"/>
      <w:lvlJc w:val="left"/>
      <w:rPr>
        <w:rFonts w:ascii="Courier New" w:hAnsi="Courier New" w:hint="default"/>
        <w:color w:val="EC660B" w:themeColor="accent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45FEA"/>
    <w:multiLevelType w:val="hybridMultilevel"/>
    <w:tmpl w:val="B7FE2B90"/>
    <w:lvl w:ilvl="0" w:tplc="86DE568A">
      <w:start w:val="1"/>
      <w:numFmt w:val="decimal"/>
      <w:pStyle w:val="TitreArticle"/>
      <w:lvlText w:val="Article 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90CF0"/>
    <w:multiLevelType w:val="multilevel"/>
    <w:tmpl w:val="1456984A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0900F09"/>
    <w:multiLevelType w:val="hybridMultilevel"/>
    <w:tmpl w:val="8A54608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C660B" w:themeColor="accent2"/>
      </w:rPr>
    </w:lvl>
    <w:lvl w:ilvl="1" w:tplc="845A1636">
      <w:start w:val="1"/>
      <w:numFmt w:val="bullet"/>
      <w:pStyle w:val="puce2"/>
      <w:lvlText w:val="o"/>
      <w:lvlJc w:val="left"/>
      <w:rPr>
        <w:rFonts w:ascii="Courier New" w:hAnsi="Courier New" w:hint="default"/>
        <w:color w:val="008AA1" w:themeColor="accent4"/>
        <w:sz w:val="18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4E18D8"/>
    <w:multiLevelType w:val="hybridMultilevel"/>
    <w:tmpl w:val="8E6AFA58"/>
    <w:lvl w:ilvl="0" w:tplc="8D70AC4E">
      <w:start w:val="1"/>
      <w:numFmt w:val="bullet"/>
      <w:pStyle w:val="puce1"/>
      <w:lvlText w:val=""/>
      <w:lvlJc w:val="left"/>
      <w:rPr>
        <w:rFonts w:ascii="Symbol" w:hAnsi="Symbol" w:hint="default"/>
        <w:color w:val="008AA1" w:themeColor="accent4"/>
      </w:rPr>
    </w:lvl>
    <w:lvl w:ilvl="1" w:tplc="297002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296504"/>
    <w:multiLevelType w:val="hybridMultilevel"/>
    <w:tmpl w:val="136EB180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8478638">
    <w:abstractNumId w:val="0"/>
  </w:num>
  <w:num w:numId="2" w16cid:durableId="103814298">
    <w:abstractNumId w:val="6"/>
  </w:num>
  <w:num w:numId="3" w16cid:durableId="923687625">
    <w:abstractNumId w:val="2"/>
  </w:num>
  <w:num w:numId="4" w16cid:durableId="1345592265">
    <w:abstractNumId w:val="1"/>
  </w:num>
  <w:num w:numId="5" w16cid:durableId="963578545">
    <w:abstractNumId w:val="4"/>
  </w:num>
  <w:num w:numId="6" w16cid:durableId="1073577159">
    <w:abstractNumId w:val="6"/>
    <w:lvlOverride w:ilvl="0">
      <w:startOverride w:val="1"/>
    </w:lvlOverride>
  </w:num>
  <w:num w:numId="7" w16cid:durableId="298533654">
    <w:abstractNumId w:val="5"/>
  </w:num>
  <w:num w:numId="8" w16cid:durableId="903837814">
    <w:abstractNumId w:val="3"/>
  </w:num>
  <w:num w:numId="9" w16cid:durableId="14709758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80D"/>
    <w:rsid w:val="001004E2"/>
    <w:rsid w:val="0013180D"/>
    <w:rsid w:val="0013641D"/>
    <w:rsid w:val="0016504E"/>
    <w:rsid w:val="00215537"/>
    <w:rsid w:val="003050AD"/>
    <w:rsid w:val="00335495"/>
    <w:rsid w:val="0038653E"/>
    <w:rsid w:val="003D7650"/>
    <w:rsid w:val="00424E05"/>
    <w:rsid w:val="00473BB4"/>
    <w:rsid w:val="00523EB8"/>
    <w:rsid w:val="0058571B"/>
    <w:rsid w:val="005D02B0"/>
    <w:rsid w:val="00635942"/>
    <w:rsid w:val="0065618A"/>
    <w:rsid w:val="006A4109"/>
    <w:rsid w:val="00851EB9"/>
    <w:rsid w:val="008A69DE"/>
    <w:rsid w:val="008F5F23"/>
    <w:rsid w:val="0094001C"/>
    <w:rsid w:val="00966ADC"/>
    <w:rsid w:val="00966D9A"/>
    <w:rsid w:val="009E1E70"/>
    <w:rsid w:val="009F381F"/>
    <w:rsid w:val="00A63DE0"/>
    <w:rsid w:val="00A65F25"/>
    <w:rsid w:val="00A72D8E"/>
    <w:rsid w:val="00AF3778"/>
    <w:rsid w:val="00BC4349"/>
    <w:rsid w:val="00BC71A9"/>
    <w:rsid w:val="00BD7677"/>
    <w:rsid w:val="00C33F9B"/>
    <w:rsid w:val="00C534FB"/>
    <w:rsid w:val="00CA6650"/>
    <w:rsid w:val="00CB548D"/>
    <w:rsid w:val="00D502CD"/>
    <w:rsid w:val="00DB3786"/>
    <w:rsid w:val="00DC2A94"/>
    <w:rsid w:val="00EB6E0C"/>
    <w:rsid w:val="00EF563E"/>
    <w:rsid w:val="00EF6E62"/>
    <w:rsid w:val="00F21D92"/>
    <w:rsid w:val="00F52ECF"/>
    <w:rsid w:val="00F906FC"/>
    <w:rsid w:val="00FA4FA6"/>
    <w:rsid w:val="00FF0BB5"/>
    <w:rsid w:val="00FF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73E6B"/>
  <w15:chartTrackingRefBased/>
  <w15:docId w15:val="{50EE75C5-71CA-4F32-977E-B31EA6571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EB8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5D02B0"/>
    <w:pPr>
      <w:keepNext/>
      <w:keepLines/>
      <w:numPr>
        <w:numId w:val="5"/>
      </w:numPr>
      <w:spacing w:before="360" w:after="0" w:line="276" w:lineRule="auto"/>
      <w:outlineLvl w:val="0"/>
    </w:pPr>
    <w:rPr>
      <w:rFonts w:asciiTheme="majorHAnsi" w:eastAsiaTheme="majorEastAsia" w:hAnsiTheme="majorHAnsi" w:cstheme="majorBidi"/>
      <w:b/>
      <w:bCs/>
      <w:caps/>
      <w:color w:val="008AA1" w:themeColor="accent4"/>
      <w:sz w:val="36"/>
      <w:szCs w:val="4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A4109"/>
    <w:pPr>
      <w:keepNext/>
      <w:keepLines/>
      <w:numPr>
        <w:ilvl w:val="1"/>
        <w:numId w:val="5"/>
      </w:numPr>
      <w:spacing w:before="240" w:after="0" w:line="276" w:lineRule="auto"/>
      <w:outlineLvl w:val="1"/>
    </w:pPr>
    <w:rPr>
      <w:rFonts w:asciiTheme="majorHAnsi" w:eastAsiaTheme="majorEastAsia" w:hAnsiTheme="majorHAnsi" w:cstheme="majorBidi"/>
      <w:b/>
      <w:bCs/>
      <w:caps/>
      <w:color w:val="008AA1" w:themeColor="accent4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A4109"/>
    <w:pPr>
      <w:keepNext/>
      <w:keepLines/>
      <w:numPr>
        <w:ilvl w:val="2"/>
        <w:numId w:val="5"/>
      </w:numPr>
      <w:spacing w:before="240" w:after="0" w:line="276" w:lineRule="auto"/>
      <w:outlineLvl w:val="2"/>
    </w:pPr>
    <w:rPr>
      <w:rFonts w:asciiTheme="majorHAnsi" w:eastAsiaTheme="majorEastAsia" w:hAnsiTheme="majorHAnsi" w:cstheme="majorBidi"/>
      <w:b/>
      <w:bCs/>
      <w:caps/>
      <w:color w:val="6E645F" w:themeColor="accent3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6A4109"/>
    <w:pPr>
      <w:keepNext/>
      <w:keepLines/>
      <w:numPr>
        <w:ilvl w:val="3"/>
        <w:numId w:val="5"/>
      </w:numPr>
      <w:spacing w:before="120" w:after="0" w:line="276" w:lineRule="auto"/>
      <w:outlineLvl w:val="3"/>
    </w:pPr>
    <w:rPr>
      <w:rFonts w:asciiTheme="majorHAnsi" w:eastAsiaTheme="majorEastAsia" w:hAnsiTheme="majorHAnsi" w:cstheme="majorBidi"/>
      <w:b/>
      <w:bCs/>
      <w:caps/>
      <w:color w:val="6E645F" w:themeColor="accent3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A4109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AB045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A4109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710336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A4109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710336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A4109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A4109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72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2D8E"/>
  </w:style>
  <w:style w:type="paragraph" w:styleId="Pieddepage">
    <w:name w:val="footer"/>
    <w:basedOn w:val="Normal"/>
    <w:link w:val="PieddepageCar"/>
    <w:uiPriority w:val="99"/>
    <w:unhideWhenUsed/>
    <w:rsid w:val="00A72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2D8E"/>
  </w:style>
  <w:style w:type="paragraph" w:customStyle="1" w:styleId="pieddepage0">
    <w:name w:val="pied de page"/>
    <w:basedOn w:val="Normal"/>
    <w:link w:val="pieddepageCar0"/>
    <w:qFormat/>
    <w:rsid w:val="00F21D92"/>
    <w:pPr>
      <w:autoSpaceDE w:val="0"/>
      <w:autoSpaceDN w:val="0"/>
      <w:adjustRightInd w:val="0"/>
      <w:spacing w:after="0" w:line="240" w:lineRule="auto"/>
      <w:jc w:val="center"/>
    </w:pPr>
    <w:rPr>
      <w:rFonts w:cstheme="minorHAnsi"/>
      <w:color w:val="5C5C5C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523EB8"/>
    <w:pPr>
      <w:ind w:left="720"/>
      <w:contextualSpacing/>
    </w:pPr>
  </w:style>
  <w:style w:type="character" w:customStyle="1" w:styleId="pieddepageCar0">
    <w:name w:val="pied de page Car"/>
    <w:basedOn w:val="Policepardfaut"/>
    <w:link w:val="pieddepage0"/>
    <w:rsid w:val="00F21D92"/>
    <w:rPr>
      <w:rFonts w:cstheme="minorHAnsi"/>
      <w:color w:val="5C5C5C"/>
      <w:sz w:val="20"/>
      <w:szCs w:val="20"/>
    </w:rPr>
  </w:style>
  <w:style w:type="paragraph" w:customStyle="1" w:styleId="puce1">
    <w:name w:val="puce 1"/>
    <w:basedOn w:val="Paragraphedeliste"/>
    <w:next w:val="Normal"/>
    <w:qFormat/>
    <w:rsid w:val="00D502CD"/>
    <w:pPr>
      <w:numPr>
        <w:numId w:val="2"/>
      </w:numPr>
      <w:ind w:left="993" w:hanging="284"/>
    </w:pPr>
  </w:style>
  <w:style w:type="paragraph" w:customStyle="1" w:styleId="puce2">
    <w:name w:val="puce 2"/>
    <w:next w:val="Normal"/>
    <w:qFormat/>
    <w:rsid w:val="00D502CD"/>
    <w:pPr>
      <w:numPr>
        <w:ilvl w:val="1"/>
        <w:numId w:val="7"/>
      </w:numPr>
      <w:spacing w:after="0"/>
      <w:ind w:left="993"/>
    </w:pPr>
  </w:style>
  <w:style w:type="table" w:styleId="Grilledutableau">
    <w:name w:val="Table Grid"/>
    <w:basedOn w:val="TableauNormal"/>
    <w:uiPriority w:val="39"/>
    <w:rsid w:val="00523E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F21D92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5D02B0"/>
    <w:rPr>
      <w:rFonts w:asciiTheme="majorHAnsi" w:eastAsiaTheme="majorEastAsia" w:hAnsiTheme="majorHAnsi" w:cstheme="majorBidi"/>
      <w:b/>
      <w:bCs/>
      <w:caps/>
      <w:color w:val="008AA1" w:themeColor="accent4"/>
      <w:sz w:val="36"/>
      <w:szCs w:val="44"/>
    </w:rPr>
  </w:style>
  <w:style w:type="character" w:customStyle="1" w:styleId="Titre2Car">
    <w:name w:val="Titre 2 Car"/>
    <w:basedOn w:val="Policepardfaut"/>
    <w:link w:val="Titre2"/>
    <w:uiPriority w:val="9"/>
    <w:rsid w:val="006A4109"/>
    <w:rPr>
      <w:rFonts w:asciiTheme="majorHAnsi" w:eastAsiaTheme="majorEastAsia" w:hAnsiTheme="majorHAnsi" w:cstheme="majorBidi"/>
      <w:b/>
      <w:bCs/>
      <w:caps/>
      <w:color w:val="008AA1" w:themeColor="accent4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6A4109"/>
    <w:rPr>
      <w:rFonts w:asciiTheme="majorHAnsi" w:eastAsiaTheme="majorEastAsia" w:hAnsiTheme="majorHAnsi" w:cstheme="majorBidi"/>
      <w:b/>
      <w:bCs/>
      <w:caps/>
      <w:color w:val="6E645F" w:themeColor="accent3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6A4109"/>
    <w:rPr>
      <w:rFonts w:asciiTheme="majorHAnsi" w:eastAsiaTheme="majorEastAsia" w:hAnsiTheme="majorHAnsi" w:cstheme="majorBidi"/>
      <w:b/>
      <w:bCs/>
      <w:caps/>
      <w:color w:val="6E645F" w:themeColor="accent3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A4109"/>
    <w:rPr>
      <w:rFonts w:asciiTheme="majorHAnsi" w:eastAsiaTheme="majorEastAsia" w:hAnsiTheme="majorHAnsi" w:cstheme="majorBidi"/>
      <w:color w:val="AB045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A4109"/>
    <w:rPr>
      <w:rFonts w:asciiTheme="majorHAnsi" w:eastAsiaTheme="majorEastAsia" w:hAnsiTheme="majorHAnsi" w:cstheme="majorBidi"/>
      <w:color w:val="710336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6A4109"/>
    <w:rPr>
      <w:rFonts w:asciiTheme="majorHAnsi" w:eastAsiaTheme="majorEastAsia" w:hAnsiTheme="majorHAnsi" w:cstheme="majorBidi"/>
      <w:i/>
      <w:iCs/>
      <w:color w:val="710336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6A410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6A410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entte">
    <w:name w:val="entête"/>
    <w:basedOn w:val="En-tte"/>
    <w:qFormat/>
    <w:rsid w:val="00EF563E"/>
    <w:pPr>
      <w:ind w:left="-284"/>
      <w:jc w:val="right"/>
    </w:pPr>
    <w:rPr>
      <w:b/>
      <w:bCs/>
      <w:noProof/>
      <w:color w:val="008AA1" w:themeColor="accent4"/>
      <w:sz w:val="28"/>
      <w:szCs w:val="28"/>
    </w:rPr>
  </w:style>
  <w:style w:type="paragraph" w:customStyle="1" w:styleId="Titredelanote">
    <w:name w:val="Titre de la note"/>
    <w:basedOn w:val="Normal"/>
    <w:qFormat/>
    <w:rsid w:val="005D02B0"/>
    <w:pPr>
      <w:spacing w:after="0" w:line="240" w:lineRule="auto"/>
      <w:jc w:val="center"/>
    </w:pPr>
    <w:rPr>
      <w:b/>
      <w:bCs/>
      <w:caps/>
      <w:color w:val="008AA1" w:themeColor="accent4"/>
      <w:sz w:val="44"/>
      <w:szCs w:val="52"/>
    </w:rPr>
  </w:style>
  <w:style w:type="paragraph" w:customStyle="1" w:styleId="SoustitreNote">
    <w:name w:val="Sous titre Note"/>
    <w:basedOn w:val="Normal"/>
    <w:qFormat/>
    <w:rsid w:val="00D502CD"/>
    <w:pPr>
      <w:spacing w:after="0" w:line="240" w:lineRule="auto"/>
      <w:jc w:val="center"/>
    </w:pPr>
    <w:rPr>
      <w:b/>
      <w:bCs/>
      <w:caps/>
      <w:sz w:val="24"/>
      <w:szCs w:val="24"/>
    </w:rPr>
  </w:style>
  <w:style w:type="paragraph" w:customStyle="1" w:styleId="numpage">
    <w:name w:val="num page"/>
    <w:qFormat/>
    <w:rsid w:val="00D502CD"/>
    <w:pPr>
      <w:jc w:val="right"/>
    </w:pPr>
    <w:rPr>
      <w:noProof/>
      <w:color w:val="008AA1" w:themeColor="accent4"/>
      <w:sz w:val="24"/>
      <w:szCs w:val="24"/>
    </w:rPr>
  </w:style>
  <w:style w:type="paragraph" w:customStyle="1" w:styleId="TitreArticle">
    <w:name w:val="Titre Article"/>
    <w:next w:val="Normal"/>
    <w:qFormat/>
    <w:rsid w:val="008F5F23"/>
    <w:pPr>
      <w:numPr>
        <w:numId w:val="8"/>
      </w:numPr>
      <w:ind w:hanging="720"/>
    </w:pPr>
    <w:rPr>
      <w:b/>
      <w:bCs/>
      <w:caps/>
      <w:color w:val="6E645F" w:themeColor="accent3"/>
      <w:sz w:val="24"/>
    </w:rPr>
  </w:style>
  <w:style w:type="paragraph" w:customStyle="1" w:styleId="entetetableau">
    <w:name w:val="entete tableau"/>
    <w:basedOn w:val="Normal"/>
    <w:qFormat/>
    <w:rsid w:val="00DB3786"/>
    <w:pPr>
      <w:spacing w:after="0" w:line="240" w:lineRule="auto"/>
      <w:jc w:val="center"/>
    </w:pPr>
    <w:rPr>
      <w:b/>
      <w:bCs/>
      <w:caps/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couly\Downloads\OPPIDEA_Note_VF%20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447EC2E631549AA86F064E4B17A26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2ABD41-748B-4D46-BDB5-DE0D54981C41}"/>
      </w:docPartPr>
      <w:docPartBody>
        <w:p w:rsidR="005F4E8F" w:rsidRDefault="00000000">
          <w:pPr>
            <w:pStyle w:val="3447EC2E631549AA86F064E4B17A26F8"/>
          </w:pPr>
          <w:r w:rsidRPr="004A1845">
            <w:rPr>
              <w:rStyle w:val="Textedelespacerserv"/>
            </w:rPr>
            <w:t>[Titre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982"/>
    <w:rsid w:val="003942B4"/>
    <w:rsid w:val="005F4E8F"/>
    <w:rsid w:val="006F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3447EC2E631549AA86F064E4B17A26F8">
    <w:name w:val="3447EC2E631549AA86F064E4B17A26F8"/>
  </w:style>
  <w:style w:type="paragraph" w:customStyle="1" w:styleId="73469816B6F54AF0BBDA6B83F67C9130">
    <w:name w:val="73469816B6F54AF0BBDA6B83F67C91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PPIDEA">
      <a:dk1>
        <a:sysClr val="windowText" lastClr="000000"/>
      </a:dk1>
      <a:lt1>
        <a:sysClr val="window" lastClr="FFFFFF"/>
      </a:lt1>
      <a:dk2>
        <a:srgbClr val="44546A"/>
      </a:dk2>
      <a:lt2>
        <a:srgbClr val="F0F0F0"/>
      </a:lt2>
      <a:accent1>
        <a:srgbClr val="E5066E"/>
      </a:accent1>
      <a:accent2>
        <a:srgbClr val="EC660B"/>
      </a:accent2>
      <a:accent3>
        <a:srgbClr val="6E645F"/>
      </a:accent3>
      <a:accent4>
        <a:srgbClr val="008AA1"/>
      </a:accent4>
      <a:accent5>
        <a:srgbClr val="94C245"/>
      </a:accent5>
      <a:accent6>
        <a:srgbClr val="B40029"/>
      </a:accent6>
      <a:hlink>
        <a:srgbClr val="FF8266"/>
      </a:hlink>
      <a:folHlink>
        <a:srgbClr val="FFD178"/>
      </a:folHlink>
    </a:clrScheme>
    <a:fontScheme name="Oppidea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7DD10-31B4-4BB0-BE07-555471494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OPPIDEA_Note_VF (2)</Template>
  <TotalTime>61</TotalTime>
  <Pages>5</Pages>
  <Words>2826</Words>
  <Characters>14811</Characters>
  <Application>Microsoft Office Word</Application>
  <DocSecurity>0</DocSecurity>
  <Lines>477</Lines>
  <Paragraphs>309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renseignement porteur de projet</vt:lpstr>
    </vt:vector>
  </TitlesOfParts>
  <Company/>
  <LinksUpToDate>false</LinksUpToDate>
  <CharactersWithSpaces>17328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renseignement porteur de projet</dc:title>
  <dc:subject>Malepère</dc:subject>
  <dc:creator>Couly Alexandra</dc:creator>
  <cp:keywords/>
  <dc:description/>
  <cp:lastModifiedBy>Charnet Servan Julia</cp:lastModifiedBy>
  <cp:revision>3</cp:revision>
  <dcterms:created xsi:type="dcterms:W3CDTF">2024-02-02T12:49:00Z</dcterms:created>
  <dcterms:modified xsi:type="dcterms:W3CDTF">2026-02-27T11:39:00Z</dcterms:modified>
</cp:coreProperties>
</file>